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2F7772" w14:paraId="226B1337" w14:textId="77777777" w:rsidTr="002F7772">
        <w:trPr>
          <w:trHeight w:val="1576"/>
          <w:jc w:val="center"/>
        </w:trPr>
        <w:tc>
          <w:tcPr>
            <w:tcW w:w="7792" w:type="dxa"/>
          </w:tcPr>
          <w:p w14:paraId="222C8EB2" w14:textId="5C7AC339" w:rsidR="002F7772" w:rsidRDefault="006E589E" w:rsidP="00D152C9">
            <w:r>
              <w:rPr>
                <w:noProof/>
              </w:rPr>
              <w:drawing>
                <wp:anchor distT="0" distB="0" distL="114300" distR="114300" simplePos="0" relativeHeight="251681794" behindDoc="0" locked="0" layoutInCell="1" allowOverlap="1" wp14:anchorId="4F7252C4" wp14:editId="0AFECE24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58273</wp:posOffset>
                  </wp:positionV>
                  <wp:extent cx="962025" cy="876300"/>
                  <wp:effectExtent l="0" t="0" r="9525" b="0"/>
                  <wp:wrapNone/>
                  <wp:docPr id="1855949232" name="그림 1" descr="그래픽, 로고, 폰트, 그래픽 디자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949232" name="그림 1" descr="그래픽, 로고, 폰트, 그래픽 디자인이(가) 표시된 사진&#10;&#10;자동 생성된 설명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777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4" behindDoc="0" locked="0" layoutInCell="1" allowOverlap="1" wp14:anchorId="21E5B8FB" wp14:editId="77CD2907">
                      <wp:simplePos x="0" y="0"/>
                      <wp:positionH relativeFrom="column">
                        <wp:posOffset>1280876</wp:posOffset>
                      </wp:positionH>
                      <wp:positionV relativeFrom="paragraph">
                        <wp:posOffset>52016</wp:posOffset>
                      </wp:positionV>
                      <wp:extent cx="3287395" cy="914022"/>
                      <wp:effectExtent l="0" t="0" r="8255" b="635"/>
                      <wp:wrapNone/>
                      <wp:docPr id="19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7395" cy="9140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FD3FB" w14:textId="77777777" w:rsidR="002F7772" w:rsidRPr="00EA22D5" w:rsidRDefault="002F7772" w:rsidP="002F7772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EA22D5">
                                    <w:rPr>
                                      <w:rFonts w:asciiTheme="majorHAnsi" w:eastAsiaTheme="majorHAnsi" w:hAnsiTheme="majorHAnsi" w:hint="eastAsia"/>
                                      <w:sz w:val="24"/>
                                      <w:szCs w:val="24"/>
                                    </w:rPr>
                                    <w:t>한의의 미래,</w:t>
                                  </w:r>
                                  <w:r w:rsidRPr="00EA22D5"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A22D5">
                                    <w:rPr>
                                      <w:rFonts w:asciiTheme="majorHAnsi" w:eastAsiaTheme="majorHAnsi" w:hAnsiTheme="majorHAnsi" w:hint="eastAsia"/>
                                      <w:sz w:val="24"/>
                                      <w:szCs w:val="24"/>
                                    </w:rPr>
                                    <w:t>의료의 미래</w:t>
                                  </w:r>
                                </w:p>
                                <w:p w14:paraId="0BB422D2" w14:textId="77777777" w:rsidR="002F7772" w:rsidRPr="00E65DA6" w:rsidRDefault="002F7772" w:rsidP="002F7772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50"/>
                                      <w:szCs w:val="50"/>
                                    </w:rPr>
                                  </w:pPr>
                                  <w:r w:rsidRPr="00E65DA6">
                                    <w:rPr>
                                      <w:rFonts w:asciiTheme="majorHAnsi" w:eastAsiaTheme="majorHAnsi" w:hAnsiTheme="majorHAnsi" w:hint="eastAsia"/>
                                      <w:sz w:val="50"/>
                                      <w:szCs w:val="50"/>
                                    </w:rPr>
                                    <w:t>서울특별시한의사회</w:t>
                                  </w:r>
                                </w:p>
                                <w:p w14:paraId="18A89594" w14:textId="77777777" w:rsidR="002F7772" w:rsidRPr="00EA22D5" w:rsidRDefault="002F7772" w:rsidP="002F7772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EA22D5">
                                    <w:rPr>
                                      <w:rFonts w:asciiTheme="majorHAnsi" w:eastAsiaTheme="majorHAnsi" w:hAnsiTheme="majorHAnsi" w:hint="eastAsia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EA22D5"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>eoul Korean Medicine Association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5B8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100.85pt;margin-top:4.1pt;width:258.85pt;height:71.95pt;z-index:2516766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" stroked="f">
                      <v:textbox>
                        <w:txbxContent>
                          <w:p w14:paraId="603FD3FB" w14:textId="77777777" w:rsidR="002F7772" w:rsidRPr="00EA22D5" w:rsidRDefault="002F7772" w:rsidP="002F7772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EA22D5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한의의 미래,</w:t>
                            </w:r>
                            <w:r w:rsidRPr="00EA22D5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2D5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의료의 미래</w:t>
                            </w:r>
                          </w:p>
                          <w:p w14:paraId="0BB422D2" w14:textId="77777777" w:rsidR="002F7772" w:rsidRPr="00E65DA6" w:rsidRDefault="002F7772" w:rsidP="002F7772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50"/>
                                <w:szCs w:val="50"/>
                              </w:rPr>
                            </w:pPr>
                            <w:r w:rsidRPr="00E65DA6">
                              <w:rPr>
                                <w:rFonts w:asciiTheme="majorHAnsi" w:eastAsiaTheme="majorHAnsi" w:hAnsiTheme="majorHAnsi" w:hint="eastAsia"/>
                                <w:sz w:val="50"/>
                                <w:szCs w:val="50"/>
                              </w:rPr>
                              <w:t>서울특별시한의사회</w:t>
                            </w:r>
                          </w:p>
                          <w:p w14:paraId="18A89594" w14:textId="77777777" w:rsidR="002F7772" w:rsidRPr="00EA22D5" w:rsidRDefault="002F7772" w:rsidP="002F7772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EA22D5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EA22D5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eoul Korean Medicine Association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9C3FDBC" w14:textId="77777777" w:rsidR="00E5076E" w:rsidRDefault="00E5076E" w:rsidP="00393C11">
      <w:pPr>
        <w:pStyle w:val="a3"/>
        <w:rPr>
          <w:rFonts w:eastAsiaTheme="minorHAnsi"/>
          <w:sz w:val="22"/>
        </w:rPr>
      </w:pPr>
    </w:p>
    <w:p w14:paraId="063728B0" w14:textId="2A179355" w:rsidR="001452BD" w:rsidRPr="002033A3" w:rsidRDefault="001452BD" w:rsidP="00393C11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="001E7C6E" w:rsidRPr="002033A3">
        <w:rPr>
          <w:rFonts w:eastAsiaTheme="minorHAnsi" w:hint="eastAsia"/>
          <w:sz w:val="22"/>
        </w:rPr>
        <w:t xml:space="preserve"> </w:t>
      </w:r>
      <w:r w:rsidR="006638F6">
        <w:rPr>
          <w:rFonts w:eastAsiaTheme="minorHAnsi"/>
          <w:sz w:val="22"/>
        </w:rPr>
        <w:t xml:space="preserve"> </w:t>
      </w:r>
      <w:r w:rsidR="00386C5D" w:rsidRPr="00EC38B3">
        <w:rPr>
          <w:rFonts w:eastAsiaTheme="minorHAnsi" w:hint="eastAsia"/>
          <w:spacing w:val="-16"/>
          <w:sz w:val="22"/>
        </w:rPr>
        <w:t>한의</w:t>
      </w:r>
      <w:r w:rsidR="00DA4760">
        <w:rPr>
          <w:rFonts w:eastAsiaTheme="minorHAnsi" w:hint="eastAsia"/>
          <w:spacing w:val="-16"/>
          <w:sz w:val="22"/>
        </w:rPr>
        <w:t>약</w:t>
      </w:r>
      <w:r w:rsidR="00A853E0">
        <w:rPr>
          <w:rFonts w:eastAsiaTheme="minorHAnsi" w:hint="eastAsia"/>
          <w:spacing w:val="-16"/>
          <w:sz w:val="22"/>
        </w:rPr>
        <w:t xml:space="preserve"> 관련 기관 및 업체 </w:t>
      </w:r>
      <w:r w:rsidR="00386C5D" w:rsidRPr="00EC38B3">
        <w:rPr>
          <w:rFonts w:eastAsiaTheme="minorHAnsi" w:hint="eastAsia"/>
          <w:spacing w:val="-16"/>
          <w:sz w:val="22"/>
        </w:rPr>
        <w:t>대표이사</w:t>
      </w:r>
    </w:p>
    <w:p w14:paraId="6DB3D0B5" w14:textId="3250D4A2" w:rsidR="00FE2C10" w:rsidRPr="00602757" w:rsidRDefault="00A619A9" w:rsidP="00393C11">
      <w:pPr>
        <w:pStyle w:val="a3"/>
        <w:rPr>
          <w:spacing w:val="-16"/>
          <w:sz w:val="22"/>
        </w:rPr>
      </w:pPr>
      <w:r w:rsidRPr="002033A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051F8154" wp14:editId="2ADC67EB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11FE3" id="직선 연결선 6" o:spid="_x0000_s1026" style="position:absolute;z-index:25165619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7pt,22.35pt" to="480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="001452BD" w:rsidRPr="002033A3">
        <w:rPr>
          <w:rFonts w:eastAsiaTheme="minorHAnsi" w:hint="eastAsia"/>
          <w:sz w:val="22"/>
        </w:rPr>
        <w:t>제</w:t>
      </w:r>
      <w:r w:rsidR="001452BD" w:rsidRPr="002033A3">
        <w:rPr>
          <w:rFonts w:eastAsiaTheme="minorHAnsi"/>
          <w:sz w:val="22"/>
        </w:rPr>
        <w:t xml:space="preserve"> 목</w:t>
      </w:r>
      <w:r w:rsidR="001452BD" w:rsidRPr="002033A3">
        <w:rPr>
          <w:rFonts w:eastAsiaTheme="minorHAnsi"/>
        </w:rPr>
        <w:t xml:space="preserve"> </w:t>
      </w:r>
      <w:r w:rsidR="009B7823" w:rsidRPr="009B7823">
        <w:rPr>
          <w:rFonts w:eastAsiaTheme="minorHAnsi"/>
          <w:sz w:val="22"/>
        </w:rPr>
        <w:t xml:space="preserve"> </w:t>
      </w:r>
      <w:r w:rsidR="00EC38B3" w:rsidRPr="00F91AFA">
        <w:rPr>
          <w:rFonts w:asciiTheme="minorEastAsia" w:hAnsiTheme="minorEastAsia" w:hint="eastAsia"/>
          <w:b/>
          <w:bCs/>
          <w:spacing w:val="-16"/>
          <w:sz w:val="22"/>
        </w:rPr>
        <w:t>2</w:t>
      </w:r>
      <w:r w:rsidR="00EC38B3" w:rsidRPr="00F91AFA">
        <w:rPr>
          <w:rFonts w:asciiTheme="minorEastAsia" w:hAnsiTheme="minorEastAsia"/>
          <w:b/>
          <w:bCs/>
          <w:spacing w:val="-16"/>
          <w:sz w:val="22"/>
        </w:rPr>
        <w:t>02</w:t>
      </w:r>
      <w:r w:rsidR="00AB1CC2" w:rsidRPr="00F91AFA">
        <w:rPr>
          <w:rFonts w:asciiTheme="minorEastAsia" w:hAnsiTheme="minorEastAsia"/>
          <w:b/>
          <w:bCs/>
          <w:spacing w:val="-16"/>
          <w:sz w:val="22"/>
        </w:rPr>
        <w:t>4</w:t>
      </w:r>
      <w:r w:rsidR="00EC38B3" w:rsidRPr="00F91AFA">
        <w:rPr>
          <w:rFonts w:asciiTheme="minorEastAsia" w:hAnsiTheme="minorEastAsia"/>
          <w:b/>
          <w:bCs/>
          <w:spacing w:val="-16"/>
          <w:sz w:val="22"/>
        </w:rPr>
        <w:t xml:space="preserve"> </w:t>
      </w:r>
      <w:r w:rsidR="00AE6D4D">
        <w:rPr>
          <w:rFonts w:asciiTheme="minorEastAsia" w:hAnsiTheme="minorEastAsia" w:hint="eastAsia"/>
          <w:b/>
          <w:bCs/>
          <w:spacing w:val="-16"/>
          <w:sz w:val="22"/>
        </w:rPr>
        <w:t>회원보수교육</w:t>
      </w:r>
      <w:r w:rsidR="00B3031B">
        <w:rPr>
          <w:rFonts w:asciiTheme="minorEastAsia" w:hAnsiTheme="minorEastAsia"/>
          <w:b/>
          <w:bCs/>
          <w:spacing w:val="-16"/>
          <w:sz w:val="22"/>
        </w:rPr>
        <w:t xml:space="preserve">, </w:t>
      </w:r>
      <w:r w:rsidR="00EC38B3" w:rsidRPr="00F91AFA">
        <w:rPr>
          <w:rFonts w:asciiTheme="minorEastAsia" w:hAnsiTheme="minorEastAsia" w:hint="eastAsia"/>
          <w:b/>
          <w:bCs/>
          <w:spacing w:val="-16"/>
          <w:sz w:val="22"/>
        </w:rPr>
        <w:t>한의약 및 통합의약 국제산업박람회</w:t>
      </w:r>
      <w:r w:rsidR="00176828">
        <w:rPr>
          <w:rFonts w:asciiTheme="minorEastAsia" w:hAnsiTheme="minorEastAsia" w:hint="eastAsia"/>
          <w:b/>
          <w:bCs/>
          <w:spacing w:val="-16"/>
          <w:sz w:val="22"/>
        </w:rPr>
        <w:t>(</w:t>
      </w:r>
      <w:r w:rsidR="00176828" w:rsidRPr="00F91AFA">
        <w:rPr>
          <w:rFonts w:asciiTheme="minorEastAsia" w:hAnsiTheme="minorEastAsia"/>
          <w:b/>
          <w:bCs/>
          <w:spacing w:val="-16"/>
          <w:sz w:val="22"/>
        </w:rPr>
        <w:t>K-MEX</w:t>
      </w:r>
      <w:r w:rsidR="00176828">
        <w:rPr>
          <w:rFonts w:asciiTheme="minorEastAsia" w:hAnsiTheme="minorEastAsia"/>
          <w:b/>
          <w:bCs/>
          <w:spacing w:val="-16"/>
          <w:sz w:val="22"/>
        </w:rPr>
        <w:t>)</w:t>
      </w:r>
      <w:r w:rsidR="00EC38B3" w:rsidRPr="00F91AFA">
        <w:rPr>
          <w:rFonts w:asciiTheme="minorEastAsia" w:hAnsiTheme="minorEastAsia" w:hint="eastAsia"/>
          <w:b/>
          <w:bCs/>
          <w:spacing w:val="-16"/>
          <w:sz w:val="22"/>
        </w:rPr>
        <w:t xml:space="preserve"> 부스참여 안내</w:t>
      </w:r>
    </w:p>
    <w:p w14:paraId="76CFF4E7" w14:textId="77777777" w:rsidR="006019BF" w:rsidRPr="00E835EB" w:rsidRDefault="006019BF" w:rsidP="006019BF">
      <w:pPr>
        <w:pStyle w:val="a3"/>
        <w:wordWrap/>
        <w:ind w:left="760"/>
        <w:rPr>
          <w:rFonts w:eastAsiaTheme="minorHAnsi"/>
          <w:noProof/>
          <w:spacing w:val="-16"/>
          <w:sz w:val="22"/>
        </w:rPr>
      </w:pPr>
    </w:p>
    <w:p w14:paraId="4CA25854" w14:textId="5664C381" w:rsidR="0021566B" w:rsidRDefault="00EC38B3" w:rsidP="00161914">
      <w:pPr>
        <w:pStyle w:val="a3"/>
        <w:numPr>
          <w:ilvl w:val="0"/>
          <w:numId w:val="8"/>
        </w:numPr>
        <w:rPr>
          <w:rFonts w:eastAsiaTheme="minorHAnsi"/>
          <w:noProof/>
          <w:spacing w:val="-16"/>
          <w:sz w:val="22"/>
        </w:rPr>
      </w:pPr>
      <w:r>
        <w:rPr>
          <w:rFonts w:eastAsiaTheme="minorHAnsi" w:hint="eastAsia"/>
          <w:noProof/>
          <w:spacing w:val="-16"/>
          <w:sz w:val="22"/>
        </w:rPr>
        <w:t>귀 사</w:t>
      </w:r>
      <w:r w:rsidR="009B11EA">
        <w:rPr>
          <w:rFonts w:eastAsiaTheme="minorHAnsi" w:hint="eastAsia"/>
          <w:noProof/>
          <w:spacing w:val="-16"/>
          <w:sz w:val="22"/>
        </w:rPr>
        <w:t>(기관)</w:t>
      </w:r>
      <w:r>
        <w:rPr>
          <w:rFonts w:eastAsiaTheme="minorHAnsi" w:hint="eastAsia"/>
          <w:noProof/>
          <w:spacing w:val="-16"/>
          <w:sz w:val="22"/>
        </w:rPr>
        <w:t>의 무궁한 발전을 기원합니다.</w:t>
      </w:r>
    </w:p>
    <w:p w14:paraId="61E3B918" w14:textId="77777777" w:rsidR="00161914" w:rsidRPr="00161914" w:rsidRDefault="00161914" w:rsidP="00161914">
      <w:pPr>
        <w:pStyle w:val="a3"/>
        <w:ind w:left="760"/>
        <w:rPr>
          <w:rFonts w:eastAsiaTheme="minorHAnsi"/>
          <w:noProof/>
          <w:spacing w:val="-16"/>
          <w:sz w:val="22"/>
        </w:rPr>
      </w:pPr>
    </w:p>
    <w:p w14:paraId="6814B4D2" w14:textId="77777777" w:rsidR="00161914" w:rsidRDefault="00EC38B3" w:rsidP="0021566B">
      <w:pPr>
        <w:pStyle w:val="a6"/>
        <w:numPr>
          <w:ilvl w:val="0"/>
          <w:numId w:val="8"/>
        </w:numPr>
        <w:spacing w:after="0" w:line="240" w:lineRule="auto"/>
        <w:ind w:leftChars="0"/>
        <w:rPr>
          <w:rFonts w:eastAsiaTheme="minorHAnsi"/>
          <w:noProof/>
          <w:spacing w:val="-16"/>
          <w:sz w:val="22"/>
        </w:rPr>
      </w:pPr>
      <w:r>
        <w:rPr>
          <w:rFonts w:eastAsiaTheme="minorHAnsi" w:hint="eastAsia"/>
          <w:noProof/>
          <w:spacing w:val="-16"/>
          <w:sz w:val="22"/>
        </w:rPr>
        <w:t xml:space="preserve">서울특별시한의사회는 </w:t>
      </w:r>
      <w:r w:rsidR="00DA4760">
        <w:rPr>
          <w:rFonts w:eastAsiaTheme="minorHAnsi" w:hint="eastAsia"/>
          <w:noProof/>
          <w:spacing w:val="-16"/>
          <w:sz w:val="22"/>
        </w:rPr>
        <w:t>한의약산업</w:t>
      </w:r>
      <w:r w:rsidR="00CB40E9">
        <w:rPr>
          <w:rFonts w:eastAsiaTheme="minorHAnsi" w:hint="eastAsia"/>
          <w:noProof/>
          <w:spacing w:val="-16"/>
          <w:sz w:val="22"/>
        </w:rPr>
        <w:t>에 대한 대중적 관심을 불러일으키고 동시에 국내 한의약의 우수성을 대한민국 뿐만 아니라 세계에 널리 알려 미래 한의약산업을 육성발</w:t>
      </w:r>
      <w:r w:rsidR="00CB40E9">
        <w:rPr>
          <w:rFonts w:eastAsiaTheme="minorHAnsi"/>
          <w:noProof/>
          <w:spacing w:val="-16"/>
          <w:sz w:val="22"/>
        </w:rPr>
        <w:t>〮</w:t>
      </w:r>
      <w:r w:rsidR="00CB40E9">
        <w:rPr>
          <w:rFonts w:eastAsiaTheme="minorHAnsi" w:hint="eastAsia"/>
          <w:noProof/>
          <w:spacing w:val="-16"/>
          <w:sz w:val="22"/>
        </w:rPr>
        <w:t xml:space="preserve">전시키고자 </w:t>
      </w:r>
      <w:r w:rsidR="00CB40E9">
        <w:rPr>
          <w:rFonts w:eastAsiaTheme="minorHAnsi"/>
          <w:noProof/>
          <w:spacing w:val="-16"/>
          <w:sz w:val="22"/>
        </w:rPr>
        <w:t>2024</w:t>
      </w:r>
      <w:r w:rsidR="00CB40E9">
        <w:rPr>
          <w:rFonts w:eastAsiaTheme="minorHAnsi" w:hint="eastAsia"/>
          <w:noProof/>
          <w:spacing w:val="-16"/>
          <w:sz w:val="22"/>
        </w:rPr>
        <w:t>년 회원보수교육을 겸한 한의약 및 통합의약 국제산업박람회</w:t>
      </w:r>
      <w:r w:rsidR="00176828">
        <w:rPr>
          <w:rFonts w:eastAsiaTheme="minorHAnsi" w:hint="eastAsia"/>
          <w:noProof/>
          <w:spacing w:val="-16"/>
          <w:sz w:val="22"/>
        </w:rPr>
        <w:t>(</w:t>
      </w:r>
      <w:r w:rsidR="00176828">
        <w:rPr>
          <w:rFonts w:eastAsiaTheme="minorHAnsi"/>
          <w:noProof/>
          <w:spacing w:val="-16"/>
          <w:sz w:val="22"/>
        </w:rPr>
        <w:t>K-MEX)</w:t>
      </w:r>
      <w:r w:rsidR="00CB40E9">
        <w:rPr>
          <w:rFonts w:eastAsiaTheme="minorHAnsi" w:hint="eastAsia"/>
          <w:noProof/>
          <w:spacing w:val="-16"/>
          <w:sz w:val="22"/>
        </w:rPr>
        <w:t xml:space="preserve">를 </w:t>
      </w:r>
      <w:r w:rsidR="00AB1CC2">
        <w:rPr>
          <w:rFonts w:eastAsiaTheme="minorHAnsi" w:hint="eastAsia"/>
          <w:noProof/>
          <w:spacing w:val="-16"/>
          <w:sz w:val="22"/>
        </w:rPr>
        <w:t>개최할 예정입니다.</w:t>
      </w:r>
      <w:r w:rsidR="00AB1CC2">
        <w:rPr>
          <w:rFonts w:eastAsiaTheme="minorHAnsi"/>
          <w:noProof/>
          <w:spacing w:val="-16"/>
          <w:sz w:val="22"/>
        </w:rPr>
        <w:t xml:space="preserve"> </w:t>
      </w:r>
    </w:p>
    <w:p w14:paraId="40FCD957" w14:textId="7840C6BA" w:rsidR="0021566B" w:rsidRPr="00161914" w:rsidRDefault="00AB1CC2" w:rsidP="00161914">
      <w:pPr>
        <w:spacing w:after="0" w:line="240" w:lineRule="auto"/>
        <w:rPr>
          <w:rFonts w:eastAsiaTheme="minorHAnsi"/>
          <w:noProof/>
          <w:spacing w:val="-16"/>
          <w:sz w:val="22"/>
        </w:rPr>
      </w:pPr>
      <w:r w:rsidRPr="00161914">
        <w:rPr>
          <w:rFonts w:eastAsiaTheme="minorHAnsi" w:hint="eastAsia"/>
          <w:noProof/>
          <w:spacing w:val="-16"/>
          <w:sz w:val="22"/>
        </w:rPr>
        <w:t xml:space="preserve"> </w:t>
      </w:r>
    </w:p>
    <w:p w14:paraId="139E08B0" w14:textId="627F7742" w:rsidR="00EF3FF8" w:rsidRPr="0021566B" w:rsidRDefault="00573E5F" w:rsidP="00C53BE6">
      <w:pPr>
        <w:pStyle w:val="ae"/>
        <w:numPr>
          <w:ilvl w:val="0"/>
          <w:numId w:val="8"/>
        </w:numPr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spacing w:val="-16"/>
          <w:sz w:val="22"/>
          <w:szCs w:val="22"/>
        </w:rPr>
      </w:pPr>
      <w:r w:rsidRPr="00853BDB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이번 </w:t>
      </w:r>
      <w:r w:rsidRPr="00853BDB">
        <w:rPr>
          <w:rFonts w:asciiTheme="minorHAnsi" w:eastAsiaTheme="minorHAnsi" w:hAnsiTheme="minorHAnsi" w:hint="eastAsia"/>
          <w:noProof/>
          <w:spacing w:val="-16"/>
          <w:sz w:val="22"/>
        </w:rPr>
        <w:t>2</w:t>
      </w:r>
      <w:r w:rsidRPr="00853BDB">
        <w:rPr>
          <w:rFonts w:asciiTheme="minorHAnsi" w:eastAsiaTheme="minorHAnsi" w:hAnsiTheme="minorHAnsi"/>
          <w:noProof/>
          <w:spacing w:val="-16"/>
          <w:sz w:val="22"/>
        </w:rPr>
        <w:t xml:space="preserve">024 </w:t>
      </w:r>
      <w:r w:rsidR="00AD2E0F">
        <w:rPr>
          <w:rFonts w:asciiTheme="minorHAnsi" w:eastAsiaTheme="minorHAnsi" w:hAnsiTheme="minorHAnsi" w:hint="eastAsia"/>
          <w:noProof/>
          <w:spacing w:val="-16"/>
          <w:sz w:val="22"/>
        </w:rPr>
        <w:t>회원보수교육</w:t>
      </w:r>
      <w:r w:rsidR="00B3031B">
        <w:rPr>
          <w:rFonts w:asciiTheme="minorHAnsi" w:eastAsiaTheme="minorHAnsi" w:hAnsiTheme="minorHAnsi" w:hint="eastAsia"/>
          <w:noProof/>
          <w:spacing w:val="-16"/>
          <w:sz w:val="22"/>
        </w:rPr>
        <w:t>,</w:t>
      </w:r>
      <w:r w:rsidR="00B3031B">
        <w:rPr>
          <w:rFonts w:asciiTheme="minorHAnsi" w:eastAsiaTheme="minorHAnsi" w:hAnsiTheme="minorHAnsi"/>
          <w:noProof/>
          <w:spacing w:val="-16"/>
          <w:sz w:val="22"/>
        </w:rPr>
        <w:t xml:space="preserve"> </w:t>
      </w:r>
      <w:r w:rsidR="00176828">
        <w:rPr>
          <w:rFonts w:eastAsiaTheme="minorHAnsi" w:hint="eastAsia"/>
          <w:noProof/>
          <w:spacing w:val="-16"/>
          <w:sz w:val="22"/>
        </w:rPr>
        <w:t>한의약</w:t>
      </w:r>
      <w:r w:rsidR="00176828">
        <w:rPr>
          <w:rFonts w:eastAsiaTheme="minorHAnsi" w:hint="eastAsia"/>
          <w:noProof/>
          <w:spacing w:val="-16"/>
          <w:sz w:val="22"/>
        </w:rPr>
        <w:t xml:space="preserve"> </w:t>
      </w:r>
      <w:r w:rsidR="00176828">
        <w:rPr>
          <w:rFonts w:eastAsiaTheme="minorHAnsi" w:hint="eastAsia"/>
          <w:noProof/>
          <w:spacing w:val="-16"/>
          <w:sz w:val="22"/>
        </w:rPr>
        <w:t>및</w:t>
      </w:r>
      <w:r w:rsidR="00176828">
        <w:rPr>
          <w:rFonts w:eastAsiaTheme="minorHAnsi" w:hint="eastAsia"/>
          <w:noProof/>
          <w:spacing w:val="-16"/>
          <w:sz w:val="22"/>
        </w:rPr>
        <w:t xml:space="preserve"> </w:t>
      </w:r>
      <w:r w:rsidR="00176828">
        <w:rPr>
          <w:rFonts w:eastAsiaTheme="minorHAnsi" w:hint="eastAsia"/>
          <w:noProof/>
          <w:spacing w:val="-16"/>
          <w:sz w:val="22"/>
        </w:rPr>
        <w:t>통합의약</w:t>
      </w:r>
      <w:r w:rsidR="00176828">
        <w:rPr>
          <w:rFonts w:eastAsiaTheme="minorHAnsi" w:hint="eastAsia"/>
          <w:noProof/>
          <w:spacing w:val="-16"/>
          <w:sz w:val="22"/>
        </w:rPr>
        <w:t xml:space="preserve"> </w:t>
      </w:r>
      <w:r w:rsidR="00176828">
        <w:rPr>
          <w:rFonts w:eastAsiaTheme="minorHAnsi" w:hint="eastAsia"/>
          <w:noProof/>
          <w:spacing w:val="-16"/>
          <w:sz w:val="22"/>
        </w:rPr>
        <w:t>국제산업박람회</w:t>
      </w:r>
      <w:r w:rsidR="00176828">
        <w:rPr>
          <w:rFonts w:asciiTheme="minorHAnsi" w:eastAsiaTheme="minorHAnsi" w:hAnsiTheme="minorHAnsi" w:hint="eastAsia"/>
          <w:spacing w:val="-16"/>
          <w:sz w:val="22"/>
        </w:rPr>
        <w:t>(</w:t>
      </w:r>
      <w:r w:rsidRPr="00853BDB">
        <w:rPr>
          <w:rFonts w:asciiTheme="minorHAnsi" w:eastAsiaTheme="minorHAnsi" w:hAnsiTheme="minorHAnsi"/>
          <w:spacing w:val="-16"/>
          <w:sz w:val="22"/>
        </w:rPr>
        <w:t>K-MEX</w:t>
      </w:r>
      <w:r w:rsidR="00176828">
        <w:rPr>
          <w:rFonts w:asciiTheme="minorHAnsi" w:eastAsiaTheme="minorHAnsi" w:hAnsiTheme="minorHAnsi"/>
          <w:spacing w:val="-16"/>
          <w:sz w:val="22"/>
        </w:rPr>
        <w:t>)</w:t>
      </w:r>
      <w:r w:rsidRPr="00853BDB">
        <w:rPr>
          <w:rFonts w:asciiTheme="minorHAnsi" w:eastAsiaTheme="minorHAnsi" w:hAnsiTheme="minorHAnsi"/>
          <w:spacing w:val="-16"/>
          <w:sz w:val="22"/>
        </w:rPr>
        <w:t xml:space="preserve"> </w:t>
      </w:r>
      <w:r w:rsidRPr="00853BDB">
        <w:rPr>
          <w:rFonts w:asciiTheme="minorHAnsi" w:eastAsiaTheme="minorHAnsi" w:hAnsiTheme="minorHAnsi" w:hint="eastAsia"/>
          <w:spacing w:val="-16"/>
          <w:sz w:val="22"/>
        </w:rPr>
        <w:t>행사</w:t>
      </w:r>
      <w:r w:rsidR="008027F0" w:rsidRPr="00853BDB">
        <w:rPr>
          <w:rFonts w:asciiTheme="minorHAnsi" w:eastAsiaTheme="minorHAnsi" w:hAnsiTheme="minorHAnsi" w:hint="eastAsia"/>
          <w:spacing w:val="-16"/>
          <w:sz w:val="22"/>
        </w:rPr>
        <w:t xml:space="preserve">는 차별화된 프로그램을 기획하여 성공적인 박람회가 될 수 있도록 만반의 준비를 </w:t>
      </w:r>
      <w:r w:rsidR="00C53BE6" w:rsidRPr="00853BDB">
        <w:rPr>
          <w:rFonts w:asciiTheme="minorHAnsi" w:eastAsiaTheme="minorHAnsi" w:hAnsiTheme="minorHAnsi" w:hint="eastAsia"/>
          <w:spacing w:val="-16"/>
          <w:sz w:val="22"/>
        </w:rPr>
        <w:t>하고 있으니 귀 사</w:t>
      </w:r>
      <w:r w:rsidR="006B455F">
        <w:rPr>
          <w:rFonts w:asciiTheme="minorHAnsi" w:eastAsiaTheme="minorHAnsi" w:hAnsiTheme="minorHAnsi" w:hint="eastAsia"/>
          <w:spacing w:val="-16"/>
          <w:sz w:val="22"/>
        </w:rPr>
        <w:t>가(귀 기관이)</w:t>
      </w:r>
      <w:r w:rsidR="00C53BE6" w:rsidRPr="00853BDB">
        <w:rPr>
          <w:rFonts w:asciiTheme="minorHAnsi" w:eastAsiaTheme="minorHAnsi" w:hAnsiTheme="minorHAnsi" w:hint="eastAsia"/>
          <w:spacing w:val="-16"/>
          <w:sz w:val="22"/>
        </w:rPr>
        <w:t xml:space="preserve"> 동 행사에 전시업체로 참여하여 제품 판매 및 이미지 홍보 등 귀 사</w:t>
      </w:r>
      <w:r w:rsidR="00100996">
        <w:rPr>
          <w:rFonts w:asciiTheme="minorHAnsi" w:eastAsiaTheme="minorHAnsi" w:hAnsiTheme="minorHAnsi" w:hint="eastAsia"/>
          <w:spacing w:val="-16"/>
          <w:sz w:val="22"/>
        </w:rPr>
        <w:t>(기관)</w:t>
      </w:r>
      <w:r w:rsidR="00C53BE6" w:rsidRPr="00853BDB">
        <w:rPr>
          <w:rFonts w:asciiTheme="minorHAnsi" w:eastAsiaTheme="minorHAnsi" w:hAnsiTheme="minorHAnsi" w:hint="eastAsia"/>
          <w:spacing w:val="-16"/>
          <w:sz w:val="22"/>
        </w:rPr>
        <w:t xml:space="preserve">의 </w:t>
      </w:r>
      <w:proofErr w:type="spellStart"/>
      <w:r w:rsidR="00C53BE6" w:rsidRPr="00853BDB">
        <w:rPr>
          <w:rFonts w:asciiTheme="minorHAnsi" w:eastAsiaTheme="minorHAnsi" w:hAnsiTheme="minorHAnsi" w:hint="eastAsia"/>
          <w:spacing w:val="-16"/>
          <w:sz w:val="22"/>
        </w:rPr>
        <w:t>대외공신력을</w:t>
      </w:r>
      <w:proofErr w:type="spellEnd"/>
      <w:r w:rsidR="00C53BE6" w:rsidRPr="00853BDB">
        <w:rPr>
          <w:rFonts w:asciiTheme="minorHAnsi" w:eastAsiaTheme="minorHAnsi" w:hAnsiTheme="minorHAnsi" w:hint="eastAsia"/>
          <w:spacing w:val="-16"/>
          <w:sz w:val="22"/>
        </w:rPr>
        <w:t xml:space="preserve"> 제고할 수 있는 소중한 기회로 삼으시기 바라며,</w:t>
      </w:r>
      <w:r w:rsidR="00C53BE6" w:rsidRPr="00853BDB">
        <w:rPr>
          <w:rFonts w:asciiTheme="minorHAnsi" w:eastAsiaTheme="minorHAnsi" w:hAnsiTheme="minorHAnsi"/>
          <w:spacing w:val="-16"/>
          <w:sz w:val="22"/>
        </w:rPr>
        <w:t xml:space="preserve"> </w:t>
      </w:r>
      <w:r w:rsidR="00C53BE6" w:rsidRPr="00853BDB">
        <w:rPr>
          <w:rFonts w:asciiTheme="minorHAnsi" w:eastAsiaTheme="minorHAnsi" w:hAnsiTheme="minorHAnsi" w:hint="eastAsia"/>
          <w:spacing w:val="-16"/>
          <w:sz w:val="22"/>
        </w:rPr>
        <w:t xml:space="preserve">전시에 관한 세부사항 문의는 </w:t>
      </w:r>
      <w:r w:rsidR="00853BDB" w:rsidRPr="00853BDB">
        <w:rPr>
          <w:rFonts w:asciiTheme="minorHAnsi" w:eastAsiaTheme="minorHAnsi" w:hAnsiTheme="minorHAnsi" w:hint="eastAsia"/>
          <w:noProof/>
          <w:spacing w:val="-16"/>
          <w:sz w:val="22"/>
        </w:rPr>
        <w:t>2</w:t>
      </w:r>
      <w:r w:rsidR="00853BDB" w:rsidRPr="00853BDB">
        <w:rPr>
          <w:rFonts w:asciiTheme="minorHAnsi" w:eastAsiaTheme="minorHAnsi" w:hAnsiTheme="minorHAnsi"/>
          <w:noProof/>
          <w:spacing w:val="-16"/>
          <w:sz w:val="22"/>
        </w:rPr>
        <w:t xml:space="preserve">024 </w:t>
      </w:r>
      <w:r w:rsidR="00853BDB" w:rsidRPr="00853BDB">
        <w:rPr>
          <w:rFonts w:asciiTheme="minorHAnsi" w:eastAsiaTheme="minorHAnsi" w:hAnsiTheme="minorHAnsi"/>
          <w:spacing w:val="-16"/>
          <w:sz w:val="22"/>
        </w:rPr>
        <w:t xml:space="preserve">K-MEX </w:t>
      </w:r>
      <w:r w:rsidR="00853BDB" w:rsidRPr="00853BDB">
        <w:rPr>
          <w:rFonts w:asciiTheme="minorHAnsi" w:eastAsiaTheme="minorHAnsi" w:hAnsiTheme="minorHAnsi" w:hint="eastAsia"/>
          <w:spacing w:val="-16"/>
          <w:sz w:val="22"/>
        </w:rPr>
        <w:t>사무</w:t>
      </w:r>
      <w:r w:rsidR="00EA1EBE">
        <w:rPr>
          <w:rFonts w:asciiTheme="minorHAnsi" w:eastAsiaTheme="minorHAnsi" w:hAnsiTheme="minorHAnsi" w:hint="eastAsia"/>
          <w:spacing w:val="-16"/>
          <w:sz w:val="22"/>
        </w:rPr>
        <w:t>처</w:t>
      </w:r>
      <w:r w:rsidR="00853BDB" w:rsidRPr="00853BDB">
        <w:rPr>
          <w:rFonts w:asciiTheme="minorHAnsi" w:eastAsiaTheme="minorHAnsi" w:hAnsiTheme="minorHAnsi" w:hint="eastAsia"/>
          <w:spacing w:val="-16"/>
          <w:sz w:val="22"/>
        </w:rPr>
        <w:t xml:space="preserve">(담당자 </w:t>
      </w:r>
      <w:r w:rsidR="00853BDB" w:rsidRPr="00853BDB">
        <w:rPr>
          <w:rFonts w:asciiTheme="minorHAnsi" w:eastAsiaTheme="minorHAnsi" w:hAnsiTheme="minorHAnsi"/>
          <w:spacing w:val="-16"/>
          <w:sz w:val="22"/>
        </w:rPr>
        <w:t xml:space="preserve">: </w:t>
      </w:r>
      <w:r w:rsidR="00853BDB" w:rsidRPr="00853BDB">
        <w:rPr>
          <w:rFonts w:asciiTheme="minorHAnsi" w:eastAsiaTheme="minorHAnsi" w:hAnsiTheme="minorHAnsi" w:hint="eastAsia"/>
          <w:spacing w:val="-16"/>
          <w:sz w:val="22"/>
        </w:rPr>
        <w:t>김승기 차장,</w:t>
      </w:r>
      <w:r w:rsidR="00B61A87">
        <w:rPr>
          <w:rFonts w:asciiTheme="minorHAnsi" w:eastAsiaTheme="minorHAnsi" w:hAnsiTheme="minorHAnsi"/>
          <w:spacing w:val="-16"/>
          <w:sz w:val="22"/>
        </w:rPr>
        <w:t xml:space="preserve"> </w:t>
      </w:r>
      <w:r w:rsidR="00B61A87">
        <w:rPr>
          <w:rFonts w:asciiTheme="minorHAnsi" w:eastAsiaTheme="minorHAnsi" w:hAnsiTheme="minorHAnsi" w:hint="eastAsia"/>
          <w:spacing w:val="-16"/>
          <w:sz w:val="22"/>
        </w:rPr>
        <w:t>이재윤 담당</w:t>
      </w:r>
      <w:r w:rsidR="00853BDB" w:rsidRPr="00853BDB">
        <w:rPr>
          <w:rFonts w:asciiTheme="minorHAnsi" w:eastAsiaTheme="minorHAnsi" w:hAnsiTheme="minorHAnsi"/>
          <w:spacing w:val="-16"/>
          <w:sz w:val="22"/>
        </w:rPr>
        <w:t xml:space="preserve"> 02-960-0811)</w:t>
      </w:r>
      <w:r w:rsidR="00853BDB" w:rsidRPr="00853BDB">
        <w:rPr>
          <w:rFonts w:asciiTheme="minorHAnsi" w:eastAsiaTheme="minorHAnsi" w:hAnsiTheme="minorHAnsi" w:hint="eastAsia"/>
          <w:spacing w:val="-16"/>
          <w:sz w:val="22"/>
        </w:rPr>
        <w:t>으로 연락하여 주시면 감사하겠습니다.</w:t>
      </w:r>
      <w:r w:rsidR="00853BDB" w:rsidRPr="00853BDB">
        <w:rPr>
          <w:rFonts w:asciiTheme="minorHAnsi" w:eastAsiaTheme="minorHAnsi" w:hAnsiTheme="minorHAnsi"/>
          <w:spacing w:val="-16"/>
          <w:sz w:val="22"/>
        </w:rPr>
        <w:t xml:space="preserve"> </w:t>
      </w:r>
      <w:r w:rsidR="00DE3B52" w:rsidRPr="00853BDB">
        <w:rPr>
          <w:rFonts w:asciiTheme="minorHAnsi" w:eastAsiaTheme="minorHAnsi" w:hAnsiTheme="minorHAnsi" w:hint="eastAsia"/>
          <w:spacing w:val="-16"/>
          <w:sz w:val="22"/>
        </w:rPr>
        <w:t xml:space="preserve"> </w:t>
      </w:r>
    </w:p>
    <w:p w14:paraId="19DF8CB4" w14:textId="77777777" w:rsidR="0021566B" w:rsidRPr="006B455F" w:rsidRDefault="0021566B" w:rsidP="0021566B">
      <w:pPr>
        <w:pStyle w:val="ae"/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spacing w:val="-16"/>
          <w:sz w:val="22"/>
          <w:szCs w:val="22"/>
        </w:rPr>
      </w:pPr>
    </w:p>
    <w:p w14:paraId="63B9A654" w14:textId="37BF2C54" w:rsidR="00DF03A3" w:rsidRDefault="00DF03A3" w:rsidP="00B86B8D">
      <w:pPr>
        <w:pStyle w:val="ae"/>
        <w:shd w:val="clear" w:color="auto" w:fill="FFFFFF"/>
        <w:wordWrap w:val="0"/>
        <w:spacing w:before="0" w:beforeAutospacing="0" w:after="0" w:afterAutospacing="0"/>
        <w:ind w:left="400"/>
        <w:jc w:val="center"/>
        <w:rPr>
          <w:rFonts w:asciiTheme="minorHAnsi" w:eastAsiaTheme="minorHAnsi" w:hAnsiTheme="minorHAnsi"/>
          <w:spacing w:val="-16"/>
          <w:sz w:val="22"/>
        </w:rPr>
      </w:pPr>
      <w:r>
        <w:rPr>
          <w:rFonts w:asciiTheme="minorHAnsi" w:eastAsiaTheme="minorHAnsi" w:hAnsiTheme="minorHAnsi"/>
          <w:spacing w:val="-16"/>
          <w:sz w:val="22"/>
        </w:rPr>
        <w:t xml:space="preserve">= </w:t>
      </w:r>
      <w:r>
        <w:rPr>
          <w:rFonts w:asciiTheme="minorHAnsi" w:eastAsiaTheme="minorHAnsi" w:hAnsiTheme="minorHAnsi" w:hint="eastAsia"/>
          <w:spacing w:val="-16"/>
          <w:sz w:val="22"/>
        </w:rPr>
        <w:t xml:space="preserve">아 </w:t>
      </w:r>
      <w:r>
        <w:rPr>
          <w:rFonts w:asciiTheme="minorHAnsi" w:eastAsiaTheme="minorHAnsi" w:hAnsiTheme="minorHAnsi"/>
          <w:spacing w:val="-16"/>
          <w:sz w:val="22"/>
        </w:rPr>
        <w:t xml:space="preserve">    </w:t>
      </w:r>
      <w:proofErr w:type="spellStart"/>
      <w:r>
        <w:rPr>
          <w:rFonts w:asciiTheme="minorHAnsi" w:eastAsiaTheme="minorHAnsi" w:hAnsiTheme="minorHAnsi" w:hint="eastAsia"/>
          <w:spacing w:val="-16"/>
          <w:sz w:val="22"/>
        </w:rPr>
        <w:t>래</w:t>
      </w:r>
      <w:proofErr w:type="spellEnd"/>
      <w:r>
        <w:rPr>
          <w:rFonts w:asciiTheme="minorHAnsi" w:eastAsiaTheme="minorHAnsi" w:hAnsiTheme="minorHAnsi" w:hint="eastAsia"/>
          <w:spacing w:val="-16"/>
          <w:sz w:val="22"/>
        </w:rPr>
        <w:t xml:space="preserve"> </w:t>
      </w:r>
      <w:r>
        <w:rPr>
          <w:rFonts w:asciiTheme="minorHAnsi" w:eastAsiaTheme="minorHAnsi" w:hAnsiTheme="minorHAnsi"/>
          <w:spacing w:val="-16"/>
          <w:sz w:val="22"/>
        </w:rPr>
        <w:t>=</w:t>
      </w:r>
    </w:p>
    <w:p w14:paraId="1D61EC46" w14:textId="77777777" w:rsidR="0021566B" w:rsidRDefault="0021566B" w:rsidP="00B86B8D">
      <w:pPr>
        <w:pStyle w:val="ae"/>
        <w:shd w:val="clear" w:color="auto" w:fill="FFFFFF"/>
        <w:wordWrap w:val="0"/>
        <w:spacing w:before="0" w:beforeAutospacing="0" w:after="0" w:afterAutospacing="0"/>
        <w:ind w:left="400"/>
        <w:jc w:val="center"/>
        <w:rPr>
          <w:rFonts w:asciiTheme="minorHAnsi" w:eastAsiaTheme="minorHAnsi" w:hAnsiTheme="minorHAnsi"/>
          <w:spacing w:val="-16"/>
          <w:sz w:val="22"/>
        </w:rPr>
      </w:pPr>
    </w:p>
    <w:p w14:paraId="76AA6F6F" w14:textId="4F0A1A13" w:rsidR="00DF03A3" w:rsidRPr="0021566B" w:rsidRDefault="00DF03A3" w:rsidP="00DF03A3">
      <w:pPr>
        <w:pStyle w:val="ae"/>
        <w:numPr>
          <w:ilvl w:val="0"/>
          <w:numId w:val="19"/>
        </w:numPr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일시 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>: 2024</w:t>
      </w: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년 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>6</w:t>
      </w: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월 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>23</w:t>
      </w: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>일(일)</w:t>
      </w:r>
      <w:r w:rsidR="00BF10FF" w:rsidRPr="00BF10FF">
        <w:rPr>
          <w:rFonts w:asciiTheme="minorHAnsi" w:eastAsiaTheme="minorHAnsi" w:hAnsiTheme="minorHAnsi"/>
          <w:b/>
          <w:bCs/>
          <w:spacing w:val="-16"/>
          <w:sz w:val="22"/>
        </w:rPr>
        <w:t>, 09~17</w:t>
      </w:r>
      <w:r w:rsidR="00BF10FF"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>시</w:t>
      </w:r>
    </w:p>
    <w:p w14:paraId="584CCA40" w14:textId="77777777" w:rsidR="0021566B" w:rsidRPr="00BF10FF" w:rsidRDefault="0021566B" w:rsidP="0021566B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</w:p>
    <w:p w14:paraId="0EC6B224" w14:textId="712DFD54" w:rsidR="00380C52" w:rsidRPr="0021566B" w:rsidRDefault="00380C52" w:rsidP="00DF03A3">
      <w:pPr>
        <w:pStyle w:val="ae"/>
        <w:numPr>
          <w:ilvl w:val="0"/>
          <w:numId w:val="19"/>
        </w:numPr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장소 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 xml:space="preserve">: </w:t>
      </w:r>
      <w:r w:rsidR="00A40651"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서울 </w:t>
      </w: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>C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>OEX Hall C</w:t>
      </w:r>
    </w:p>
    <w:p w14:paraId="02784A62" w14:textId="77777777" w:rsidR="0021566B" w:rsidRPr="0004747E" w:rsidRDefault="0021566B" w:rsidP="0021566B">
      <w:pPr>
        <w:pStyle w:val="ae"/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</w:p>
    <w:p w14:paraId="1419679F" w14:textId="7D6E8B9B" w:rsidR="00410B92" w:rsidRPr="00BF10FF" w:rsidRDefault="00410B92" w:rsidP="00410B92">
      <w:pPr>
        <w:pStyle w:val="ae"/>
        <w:numPr>
          <w:ilvl w:val="0"/>
          <w:numId w:val="19"/>
        </w:numPr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신청방법 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 xml:space="preserve">: https://www.skma.or.kr/ </w:t>
      </w: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접속 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 xml:space="preserve">→ </w:t>
      </w: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상단 메뉴 중 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>SKMA</w:t>
      </w: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뉴스 클릭 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 xml:space="preserve">→ </w:t>
      </w:r>
      <w:r w:rsidR="00AD2E0F">
        <w:rPr>
          <w:rFonts w:asciiTheme="minorHAnsi" w:eastAsiaTheme="minorHAnsi" w:hAnsiTheme="minorHAnsi"/>
          <w:b/>
          <w:bCs/>
          <w:spacing w:val="-16"/>
          <w:sz w:val="22"/>
        </w:rPr>
        <w:t xml:space="preserve">2024 </w:t>
      </w:r>
      <w:r w:rsidR="00AD2E0F">
        <w:rPr>
          <w:rFonts w:asciiTheme="minorHAnsi" w:eastAsiaTheme="minorHAnsi" w:hAnsiTheme="minorHAnsi" w:hint="eastAsia"/>
          <w:b/>
          <w:bCs/>
          <w:spacing w:val="-16"/>
          <w:sz w:val="22"/>
        </w:rPr>
        <w:t>회원보수교육</w:t>
      </w:r>
      <w:r w:rsidR="00B3031B">
        <w:rPr>
          <w:rFonts w:asciiTheme="minorHAnsi" w:eastAsiaTheme="minorHAnsi" w:hAnsiTheme="minorHAnsi" w:hint="eastAsia"/>
          <w:b/>
          <w:bCs/>
          <w:spacing w:val="-16"/>
          <w:sz w:val="22"/>
        </w:rPr>
        <w:t>,</w:t>
      </w:r>
      <w:r w:rsidR="00B3031B">
        <w:rPr>
          <w:rFonts w:asciiTheme="minorHAnsi" w:eastAsiaTheme="minorHAnsi" w:hAnsiTheme="minorHAnsi"/>
          <w:b/>
          <w:bCs/>
          <w:spacing w:val="-16"/>
          <w:sz w:val="22"/>
        </w:rPr>
        <w:t xml:space="preserve"> </w:t>
      </w:r>
      <w:r w:rsidR="00B3031B">
        <w:rPr>
          <w:rFonts w:asciiTheme="minorHAnsi" w:eastAsiaTheme="minorHAnsi" w:hAnsiTheme="minorHAnsi" w:hint="eastAsia"/>
          <w:b/>
          <w:bCs/>
          <w:spacing w:val="-16"/>
          <w:sz w:val="22"/>
        </w:rPr>
        <w:t>한의약 및 통합의약 국제산업박람회(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>K-MEX</w:t>
      </w:r>
      <w:r w:rsidR="00B3031B">
        <w:rPr>
          <w:rFonts w:asciiTheme="minorHAnsi" w:eastAsiaTheme="minorHAnsi" w:hAnsiTheme="minorHAnsi"/>
          <w:b/>
          <w:bCs/>
          <w:spacing w:val="-16"/>
          <w:sz w:val="22"/>
        </w:rPr>
        <w:t>)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 xml:space="preserve"> </w:t>
      </w:r>
      <w:r w:rsidR="00B46786">
        <w:rPr>
          <w:rFonts w:asciiTheme="minorHAnsi" w:eastAsiaTheme="minorHAnsi" w:hAnsiTheme="minorHAnsi" w:hint="eastAsia"/>
          <w:b/>
          <w:bCs/>
          <w:spacing w:val="-16"/>
          <w:sz w:val="22"/>
        </w:rPr>
        <w:t>전시참가</w:t>
      </w: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신청서 클릭 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 xml:space="preserve">→ </w:t>
      </w:r>
      <w:r w:rsidR="00C41BF9" w:rsidRPr="00BF10FF">
        <w:rPr>
          <w:rFonts w:asciiTheme="minorHAnsi" w:eastAsiaTheme="minorHAnsi" w:hAnsiTheme="minorHAnsi"/>
          <w:b/>
          <w:bCs/>
          <w:spacing w:val="-16"/>
          <w:sz w:val="22"/>
        </w:rPr>
        <w:t xml:space="preserve">① </w:t>
      </w: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>출력하여 양식 작성</w:t>
      </w:r>
      <w:r w:rsidR="00DA38E1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(또는 동 공문에 동봉한 </w:t>
      </w:r>
      <w:r w:rsidR="00B46786">
        <w:rPr>
          <w:rFonts w:asciiTheme="minorHAnsi" w:eastAsiaTheme="minorHAnsi" w:hAnsiTheme="minorHAnsi" w:hint="eastAsia"/>
          <w:b/>
          <w:bCs/>
          <w:spacing w:val="-16"/>
          <w:sz w:val="22"/>
        </w:rPr>
        <w:t>전시</w:t>
      </w:r>
      <w:r w:rsidR="00DA38E1">
        <w:rPr>
          <w:rFonts w:asciiTheme="minorHAnsi" w:eastAsiaTheme="minorHAnsi" w:hAnsiTheme="minorHAnsi" w:hint="eastAsia"/>
          <w:b/>
          <w:bCs/>
          <w:spacing w:val="-16"/>
          <w:sz w:val="22"/>
        </w:rPr>
        <w:t>참가신청서 작성)</w:t>
      </w: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 후 </w:t>
      </w:r>
      <w:r w:rsidR="00C41BF9" w:rsidRPr="00BF10FF">
        <w:rPr>
          <w:rFonts w:asciiTheme="minorHAnsi" w:eastAsiaTheme="minorHAnsi" w:hAnsiTheme="minorHAnsi"/>
          <w:b/>
          <w:bCs/>
          <w:spacing w:val="-16"/>
          <w:sz w:val="22"/>
        </w:rPr>
        <w:t xml:space="preserve">② </w:t>
      </w:r>
      <w:r w:rsidR="00925CA0"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>사업자등록증 사본</w:t>
      </w:r>
      <w:r w:rsidR="007C40CC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 </w:t>
      </w:r>
      <w:r w:rsidR="007C40CC">
        <w:rPr>
          <w:rFonts w:asciiTheme="minorHAnsi" w:eastAsiaTheme="minorHAnsi" w:hAnsiTheme="minorHAnsi"/>
          <w:b/>
          <w:bCs/>
          <w:spacing w:val="-16"/>
          <w:sz w:val="22"/>
        </w:rPr>
        <w:t xml:space="preserve">③ </w:t>
      </w:r>
      <w:r w:rsidR="004612B7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계약금(부스신청금액의 </w:t>
      </w:r>
      <w:r w:rsidR="004612B7">
        <w:rPr>
          <w:rFonts w:asciiTheme="minorHAnsi" w:eastAsiaTheme="minorHAnsi" w:hAnsiTheme="minorHAnsi"/>
          <w:b/>
          <w:bCs/>
          <w:spacing w:val="-16"/>
          <w:sz w:val="22"/>
        </w:rPr>
        <w:t>50%)</w:t>
      </w:r>
      <w:r w:rsidR="009734B6">
        <w:rPr>
          <w:rFonts w:asciiTheme="minorHAnsi" w:eastAsiaTheme="minorHAnsi" w:hAnsiTheme="minorHAnsi"/>
          <w:b/>
          <w:bCs/>
          <w:spacing w:val="-16"/>
          <w:sz w:val="22"/>
        </w:rPr>
        <w:t xml:space="preserve"> </w:t>
      </w:r>
      <w:r w:rsidR="009734B6">
        <w:rPr>
          <w:rFonts w:asciiTheme="minorHAnsi" w:eastAsiaTheme="minorHAnsi" w:hAnsiTheme="minorHAnsi" w:hint="eastAsia"/>
          <w:b/>
          <w:bCs/>
          <w:spacing w:val="-16"/>
          <w:sz w:val="22"/>
        </w:rPr>
        <w:t>입금내역서</w:t>
      </w:r>
      <w:r w:rsidR="003F7416">
        <w:rPr>
          <w:rFonts w:asciiTheme="minorHAnsi" w:eastAsiaTheme="minorHAnsi" w:hAnsiTheme="minorHAnsi" w:hint="eastAsia"/>
          <w:b/>
          <w:bCs/>
          <w:spacing w:val="-16"/>
          <w:sz w:val="22"/>
        </w:rPr>
        <w:t>와 함께</w:t>
      </w:r>
      <w:r w:rsidR="009734B6">
        <w:rPr>
          <w:rFonts w:asciiTheme="minorHAnsi" w:eastAsiaTheme="minorHAnsi" w:hAnsiTheme="minorHAnsi" w:hint="eastAsia"/>
          <w:b/>
          <w:bCs/>
          <w:spacing w:val="-16"/>
          <w:sz w:val="22"/>
        </w:rPr>
        <w:t xml:space="preserve"> </w:t>
      </w:r>
      <w:r w:rsidRPr="00BF10FF">
        <w:rPr>
          <w:rFonts w:asciiTheme="minorHAnsi" w:eastAsiaTheme="minorHAnsi" w:hAnsiTheme="minorHAnsi" w:hint="eastAsia"/>
          <w:b/>
          <w:bCs/>
          <w:noProof/>
          <w:spacing w:val="-16"/>
          <w:sz w:val="22"/>
        </w:rPr>
        <w:t>2</w:t>
      </w:r>
      <w:r w:rsidRPr="00BF10FF">
        <w:rPr>
          <w:rFonts w:asciiTheme="minorHAnsi" w:eastAsiaTheme="minorHAnsi" w:hAnsiTheme="minorHAnsi"/>
          <w:b/>
          <w:bCs/>
          <w:noProof/>
          <w:spacing w:val="-16"/>
          <w:sz w:val="22"/>
        </w:rPr>
        <w:t xml:space="preserve">024 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 xml:space="preserve">K-MEX </w:t>
      </w:r>
      <w:r w:rsidRPr="00BF10FF">
        <w:rPr>
          <w:rFonts w:asciiTheme="minorHAnsi" w:eastAsiaTheme="minorHAnsi" w:hAnsiTheme="minorHAnsi" w:hint="eastAsia"/>
          <w:b/>
          <w:bCs/>
          <w:spacing w:val="-16"/>
          <w:sz w:val="22"/>
        </w:rPr>
        <w:t>사무처로 팩스 또는 이메일 전송(</w:t>
      </w:r>
      <w:r w:rsidRPr="00BF10FF">
        <w:rPr>
          <w:rFonts w:asciiTheme="minorHAnsi" w:eastAsiaTheme="minorHAnsi" w:hAnsiTheme="minorHAnsi"/>
          <w:b/>
          <w:bCs/>
          <w:spacing w:val="-16"/>
          <w:sz w:val="22"/>
        </w:rPr>
        <w:t>F.02-6944-8075, skma@skma.or.kr / seouloma@naver.com)</w:t>
      </w:r>
    </w:p>
    <w:p w14:paraId="28E076F4" w14:textId="54F329E5" w:rsidR="00144B3A" w:rsidRDefault="00410B92" w:rsidP="00144B3A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</w:rPr>
      </w:pPr>
      <w:r>
        <w:rPr>
          <w:rFonts w:asciiTheme="minorHAnsi" w:eastAsiaTheme="minorHAnsi" w:hAnsiTheme="minorHAnsi"/>
          <w:spacing w:val="-16"/>
          <w:sz w:val="22"/>
        </w:rPr>
        <w:t>※</w:t>
      </w:r>
      <w:r>
        <w:rPr>
          <w:rFonts w:asciiTheme="minorHAnsi" w:eastAsiaTheme="minorHAnsi" w:hAnsiTheme="minorHAnsi" w:hint="eastAsia"/>
          <w:spacing w:val="-16"/>
          <w:sz w:val="22"/>
        </w:rPr>
        <w:t xml:space="preserve"> </w:t>
      </w:r>
      <w:r w:rsidR="00EE2F83">
        <w:rPr>
          <w:rFonts w:asciiTheme="minorHAnsi" w:eastAsiaTheme="minorHAnsi" w:hAnsiTheme="minorHAnsi" w:hint="eastAsia"/>
          <w:spacing w:val="-16"/>
          <w:sz w:val="22"/>
        </w:rPr>
        <w:t xml:space="preserve">전시회 참가 규정을 </w:t>
      </w:r>
      <w:r>
        <w:rPr>
          <w:rFonts w:asciiTheme="minorHAnsi" w:eastAsiaTheme="minorHAnsi" w:hAnsiTheme="minorHAnsi" w:hint="eastAsia"/>
          <w:spacing w:val="-16"/>
          <w:sz w:val="22"/>
        </w:rPr>
        <w:t>숙지하지 않아 발생하는 불이익은 본 사무처에서 책임지지 않으니 반드시 확인 부탁드립니다.</w:t>
      </w:r>
    </w:p>
    <w:p w14:paraId="3857F292" w14:textId="77777777" w:rsidR="0021566B" w:rsidRDefault="0021566B" w:rsidP="00144B3A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</w:rPr>
      </w:pPr>
    </w:p>
    <w:p w14:paraId="4FC68C31" w14:textId="79C5A793" w:rsidR="00410B92" w:rsidRPr="00EB0245" w:rsidRDefault="00410B92" w:rsidP="00DF03A3">
      <w:pPr>
        <w:pStyle w:val="ae"/>
        <w:numPr>
          <w:ilvl w:val="0"/>
          <w:numId w:val="19"/>
        </w:numPr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EB0245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전시행사 참가비</w:t>
      </w:r>
    </w:p>
    <w:p w14:paraId="3A2EEB74" w14:textId="77777777" w:rsidR="00105898" w:rsidRDefault="00105898" w:rsidP="00105898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>○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부스비용 </w:t>
      </w:r>
      <w:r>
        <w:rPr>
          <w:rFonts w:asciiTheme="minorHAnsi" w:eastAsiaTheme="minorHAnsi" w:hAnsiTheme="minorHAnsi"/>
          <w:spacing w:val="-16"/>
          <w:sz w:val="22"/>
          <w:szCs w:val="22"/>
        </w:rPr>
        <w:t>: 1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부스당 금액이며,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조립부스(기본부스)와 독립부스(자체부스 설치)로 나누어 부스비가 적용됩니다.</w:t>
      </w:r>
    </w:p>
    <w:p w14:paraId="66146877" w14:textId="231AA423" w:rsidR="002E1AE1" w:rsidRDefault="00105898" w:rsidP="00B46786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eastAsiaTheme="minorHAnsi"/>
          <w:spacing w:val="-16"/>
          <w:sz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부스사이즈 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: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기본 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3mⅩ3m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조립부스로 설치됩니다.</w:t>
      </w:r>
      <w:r w:rsidR="002E1AE1">
        <w:rPr>
          <w:rFonts w:eastAsiaTheme="minorHAnsi"/>
          <w:spacing w:val="-16"/>
          <w:sz w:val="22"/>
        </w:rPr>
        <w:br w:type="page"/>
      </w:r>
    </w:p>
    <w:p w14:paraId="209923A1" w14:textId="7C333DC5" w:rsidR="0021566B" w:rsidRDefault="00105898" w:rsidP="002E1AE1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eastAsiaTheme="minorHAnsi"/>
          <w:spacing w:val="-16"/>
          <w:sz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lastRenderedPageBreak/>
        <w:t xml:space="preserve">○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구역별 부스비용 및 할인적용 안내</w:t>
      </w:r>
    </w:p>
    <w:tbl>
      <w:tblPr>
        <w:tblStyle w:val="a7"/>
        <w:tblW w:w="8505" w:type="dxa"/>
        <w:tblInd w:w="562" w:type="dxa"/>
        <w:tblLook w:val="04A0" w:firstRow="1" w:lastRow="0" w:firstColumn="1" w:lastColumn="0" w:noHBand="0" w:noVBand="1"/>
      </w:tblPr>
      <w:tblGrid>
        <w:gridCol w:w="1481"/>
        <w:gridCol w:w="1427"/>
        <w:gridCol w:w="2337"/>
        <w:gridCol w:w="1231"/>
        <w:gridCol w:w="2029"/>
      </w:tblGrid>
      <w:tr w:rsidR="000F3C29" w14:paraId="0B8A5374" w14:textId="77777777" w:rsidTr="00F50648">
        <w:trPr>
          <w:trHeight w:val="359"/>
        </w:trPr>
        <w:tc>
          <w:tcPr>
            <w:tcW w:w="1481" w:type="dxa"/>
            <w:vAlign w:val="center"/>
          </w:tcPr>
          <w:p w14:paraId="0370CCAA" w14:textId="77777777" w:rsidR="000F3C29" w:rsidRPr="00B3031B" w:rsidRDefault="000F3C29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 w:rsidRPr="00B3031B"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규모</w:t>
            </w:r>
          </w:p>
        </w:tc>
        <w:tc>
          <w:tcPr>
            <w:tcW w:w="3764" w:type="dxa"/>
            <w:gridSpan w:val="2"/>
            <w:vAlign w:val="center"/>
          </w:tcPr>
          <w:p w14:paraId="19683B13" w14:textId="77777777" w:rsidR="000F3C29" w:rsidRPr="00B3031B" w:rsidRDefault="000F3C29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 w:rsidRPr="00B3031B"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부스형태</w:t>
            </w:r>
          </w:p>
        </w:tc>
        <w:tc>
          <w:tcPr>
            <w:tcW w:w="1231" w:type="dxa"/>
            <w:vAlign w:val="center"/>
          </w:tcPr>
          <w:p w14:paraId="4EAF0CE9" w14:textId="77777777" w:rsidR="000F3C29" w:rsidRPr="00B3031B" w:rsidRDefault="000F3C29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 w:rsidRPr="00B3031B"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부스비용</w:t>
            </w:r>
          </w:p>
        </w:tc>
        <w:tc>
          <w:tcPr>
            <w:tcW w:w="2029" w:type="dxa"/>
            <w:vAlign w:val="center"/>
          </w:tcPr>
          <w:p w14:paraId="2C8F2BA6" w14:textId="77777777" w:rsidR="000F3C29" w:rsidRPr="00B3031B" w:rsidRDefault="000F3C29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 w:rsidRPr="00B3031B"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할인율</w:t>
            </w:r>
          </w:p>
        </w:tc>
      </w:tr>
      <w:tr w:rsidR="002F4C78" w14:paraId="12881011" w14:textId="77777777" w:rsidTr="00A265AF">
        <w:trPr>
          <w:trHeight w:val="937"/>
        </w:trPr>
        <w:tc>
          <w:tcPr>
            <w:tcW w:w="1481" w:type="dxa"/>
            <w:vMerge w:val="restart"/>
            <w:vAlign w:val="center"/>
          </w:tcPr>
          <w:p w14:paraId="07F86C3D" w14:textId="3714322E" w:rsidR="002F4C78" w:rsidRPr="004220B0" w:rsidRDefault="002F4C78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 w:rsidRPr="004220B0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 xml:space="preserve">약 </w:t>
            </w:r>
            <w:r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200</w:t>
            </w:r>
            <w:r w:rsidRPr="004220B0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부스</w:t>
            </w:r>
          </w:p>
        </w:tc>
        <w:tc>
          <w:tcPr>
            <w:tcW w:w="1427" w:type="dxa"/>
            <w:vAlign w:val="center"/>
          </w:tcPr>
          <w:p w14:paraId="605D11E9" w14:textId="77777777" w:rsidR="002F4C78" w:rsidRPr="004220B0" w:rsidRDefault="002F4C78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 w:rsidRPr="004220B0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기본부스</w:t>
            </w:r>
          </w:p>
        </w:tc>
        <w:tc>
          <w:tcPr>
            <w:tcW w:w="2337" w:type="dxa"/>
            <w:vAlign w:val="center"/>
          </w:tcPr>
          <w:p w14:paraId="06A260AD" w14:textId="77777777" w:rsidR="00F50648" w:rsidRPr="00F50648" w:rsidRDefault="002F4C78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 w:rsidRPr="00F50648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조립부스</w:t>
            </w:r>
          </w:p>
          <w:p w14:paraId="6D8508DC" w14:textId="692D36F6" w:rsidR="002F4C78" w:rsidRPr="00F50648" w:rsidRDefault="002F4C78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 w:rsidRPr="00F50648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(</w:t>
            </w:r>
            <w:r w:rsidRPr="00F50648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 xml:space="preserve">3mⅩ3m, </w:t>
            </w:r>
            <w:r w:rsidRPr="00F50648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기본공사 포함)</w:t>
            </w:r>
          </w:p>
        </w:tc>
        <w:tc>
          <w:tcPr>
            <w:tcW w:w="1231" w:type="dxa"/>
            <w:vAlign w:val="center"/>
          </w:tcPr>
          <w:p w14:paraId="4A74DA41" w14:textId="04CB0D83" w:rsidR="002F4C78" w:rsidRDefault="002F4C78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3</w:t>
            </w:r>
            <w:r w:rsidRPr="0021566B"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,</w:t>
            </w:r>
            <w:r w:rsidR="00DD29BF"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0</w:t>
            </w:r>
            <w:r w:rsidRPr="0021566B"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00,000</w:t>
            </w:r>
            <w:r w:rsidR="0082094F"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원</w:t>
            </w:r>
          </w:p>
          <w:p w14:paraId="23B1CB5F" w14:textId="17887640" w:rsidR="00F50648" w:rsidRPr="0021566B" w:rsidRDefault="00F50648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(</w:t>
            </w:r>
            <w:r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VAT</w:t>
            </w:r>
            <w:r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별도)</w:t>
            </w:r>
          </w:p>
        </w:tc>
        <w:tc>
          <w:tcPr>
            <w:tcW w:w="2029" w:type="dxa"/>
            <w:vMerge w:val="restart"/>
            <w:vAlign w:val="center"/>
          </w:tcPr>
          <w:p w14:paraId="76D3C144" w14:textId="77777777" w:rsidR="002F4C78" w:rsidRPr="00144B3A" w:rsidRDefault="002F4C78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18"/>
                <w:szCs w:val="18"/>
              </w:rPr>
            </w:pPr>
            <w:r w:rsidRPr="00144B3A">
              <w:rPr>
                <w:rFonts w:asciiTheme="minorHAnsi" w:eastAsiaTheme="minorHAnsi" w:hAnsiTheme="minorHAnsi" w:hint="eastAsia"/>
                <w:spacing w:val="-16"/>
                <w:sz w:val="18"/>
                <w:szCs w:val="18"/>
              </w:rPr>
              <w:t>2</w:t>
            </w:r>
            <w:r w:rsidRPr="00144B3A">
              <w:rPr>
                <w:rFonts w:asciiTheme="minorHAnsi" w:eastAsiaTheme="minorHAnsi" w:hAnsiTheme="minorHAnsi"/>
                <w:spacing w:val="-16"/>
                <w:sz w:val="18"/>
                <w:szCs w:val="18"/>
              </w:rPr>
              <w:t>024</w:t>
            </w:r>
            <w:r w:rsidRPr="00144B3A">
              <w:rPr>
                <w:rFonts w:asciiTheme="minorHAnsi" w:eastAsiaTheme="minorHAnsi" w:hAnsiTheme="minorHAnsi" w:hint="eastAsia"/>
                <w:spacing w:val="-16"/>
                <w:sz w:val="18"/>
                <w:szCs w:val="18"/>
              </w:rPr>
              <w:t>년</w:t>
            </w:r>
          </w:p>
          <w:p w14:paraId="34AA5207" w14:textId="0A5496C9" w:rsidR="002F4C78" w:rsidRPr="00BF10FF" w:rsidRDefault="00FB10CE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/>
                <w:bCs/>
                <w:spacing w:val="-16"/>
                <w:sz w:val="18"/>
                <w:szCs w:val="18"/>
              </w:rPr>
              <w:t>2</w:t>
            </w:r>
            <w:r w:rsidR="002F4C78" w:rsidRPr="00BF10FF">
              <w:rPr>
                <w:rFonts w:asciiTheme="minorHAnsi" w:eastAsiaTheme="minorHAnsi" w:hAnsiTheme="minorHAnsi"/>
                <w:b/>
                <w:bCs/>
                <w:spacing w:val="-16"/>
                <w:sz w:val="18"/>
                <w:szCs w:val="18"/>
              </w:rPr>
              <w:t>/</w:t>
            </w:r>
            <w:r>
              <w:rPr>
                <w:rFonts w:asciiTheme="minorHAnsi" w:eastAsiaTheme="minorHAnsi" w:hAnsiTheme="minorHAnsi"/>
                <w:b/>
                <w:bCs/>
                <w:spacing w:val="-16"/>
                <w:sz w:val="18"/>
                <w:szCs w:val="18"/>
              </w:rPr>
              <w:t>20</w:t>
            </w:r>
            <w:r w:rsidR="002F4C78" w:rsidRPr="00BF10FF">
              <w:rPr>
                <w:rFonts w:asciiTheme="minorHAnsi" w:eastAsiaTheme="minorHAnsi" w:hAnsiTheme="minorHAnsi" w:hint="eastAsia"/>
                <w:b/>
                <w:bCs/>
                <w:spacing w:val="-16"/>
                <w:sz w:val="18"/>
                <w:szCs w:val="18"/>
              </w:rPr>
              <w:t xml:space="preserve">일까지 </w:t>
            </w:r>
            <w:r w:rsidR="002F4C78" w:rsidRPr="00BF10FF">
              <w:rPr>
                <w:rFonts w:asciiTheme="minorHAnsi" w:eastAsiaTheme="minorHAnsi" w:hAnsiTheme="minorHAnsi"/>
                <w:b/>
                <w:bCs/>
                <w:spacing w:val="-16"/>
                <w:sz w:val="18"/>
                <w:szCs w:val="18"/>
              </w:rPr>
              <w:t xml:space="preserve">20% </w:t>
            </w:r>
            <w:r w:rsidR="002F4C78" w:rsidRPr="00BF10FF">
              <w:rPr>
                <w:rFonts w:asciiTheme="minorHAnsi" w:eastAsiaTheme="minorHAnsi" w:hAnsiTheme="minorHAnsi" w:hint="eastAsia"/>
                <w:b/>
                <w:bCs/>
                <w:spacing w:val="-16"/>
                <w:sz w:val="18"/>
                <w:szCs w:val="18"/>
              </w:rPr>
              <w:t>할인</w:t>
            </w:r>
          </w:p>
          <w:p w14:paraId="0519A7FE" w14:textId="3C3F2D61" w:rsidR="002F4C78" w:rsidRPr="00BF10FF" w:rsidRDefault="002F4C78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18"/>
                <w:szCs w:val="18"/>
              </w:rPr>
            </w:pPr>
            <w:r w:rsidRPr="00BF10FF">
              <w:rPr>
                <w:rFonts w:asciiTheme="minorHAnsi" w:eastAsiaTheme="minorHAnsi" w:hAnsiTheme="minorHAnsi" w:hint="eastAsia"/>
                <w:b/>
                <w:bCs/>
                <w:spacing w:val="-16"/>
                <w:sz w:val="18"/>
                <w:szCs w:val="18"/>
              </w:rPr>
              <w:t>3</w:t>
            </w:r>
            <w:r w:rsidRPr="00BF10FF">
              <w:rPr>
                <w:rFonts w:asciiTheme="minorHAnsi" w:eastAsiaTheme="minorHAnsi" w:hAnsiTheme="minorHAnsi"/>
                <w:b/>
                <w:bCs/>
                <w:spacing w:val="-16"/>
                <w:sz w:val="18"/>
                <w:szCs w:val="18"/>
              </w:rPr>
              <w:t>/</w:t>
            </w:r>
            <w:r w:rsidR="00BF2BA2">
              <w:rPr>
                <w:rFonts w:asciiTheme="minorHAnsi" w:eastAsiaTheme="minorHAnsi" w:hAnsiTheme="minorHAnsi"/>
                <w:b/>
                <w:bCs/>
                <w:spacing w:val="-16"/>
                <w:sz w:val="18"/>
                <w:szCs w:val="18"/>
              </w:rPr>
              <w:t>15</w:t>
            </w:r>
            <w:r w:rsidRPr="00BF10FF">
              <w:rPr>
                <w:rFonts w:asciiTheme="minorHAnsi" w:eastAsiaTheme="minorHAnsi" w:hAnsiTheme="minorHAnsi" w:hint="eastAsia"/>
                <w:b/>
                <w:bCs/>
                <w:spacing w:val="-16"/>
                <w:sz w:val="18"/>
                <w:szCs w:val="18"/>
              </w:rPr>
              <w:t xml:space="preserve">일까지 </w:t>
            </w:r>
            <w:r w:rsidRPr="00BF10FF">
              <w:rPr>
                <w:rFonts w:asciiTheme="minorHAnsi" w:eastAsiaTheme="minorHAnsi" w:hAnsiTheme="minorHAnsi"/>
                <w:b/>
                <w:bCs/>
                <w:spacing w:val="-16"/>
                <w:sz w:val="18"/>
                <w:szCs w:val="18"/>
              </w:rPr>
              <w:t xml:space="preserve">10% </w:t>
            </w:r>
            <w:r w:rsidRPr="00BF10FF">
              <w:rPr>
                <w:rFonts w:asciiTheme="minorHAnsi" w:eastAsiaTheme="minorHAnsi" w:hAnsiTheme="minorHAnsi" w:hint="eastAsia"/>
                <w:b/>
                <w:bCs/>
                <w:spacing w:val="-16"/>
                <w:sz w:val="18"/>
                <w:szCs w:val="18"/>
              </w:rPr>
              <w:t>할인</w:t>
            </w:r>
          </w:p>
          <w:p w14:paraId="5C614E18" w14:textId="77777777" w:rsidR="002F4C78" w:rsidRDefault="002F4C78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18"/>
                <w:szCs w:val="18"/>
              </w:rPr>
            </w:pPr>
            <w:r w:rsidRPr="00BF10FF">
              <w:rPr>
                <w:rFonts w:asciiTheme="minorHAnsi" w:eastAsiaTheme="minorHAnsi" w:hAnsiTheme="minorHAnsi" w:hint="eastAsia"/>
                <w:b/>
                <w:bCs/>
                <w:spacing w:val="-16"/>
                <w:sz w:val="18"/>
                <w:szCs w:val="18"/>
              </w:rPr>
              <w:t xml:space="preserve">4부스 이상 </w:t>
            </w:r>
            <w:r w:rsidRPr="00BF10FF">
              <w:rPr>
                <w:rFonts w:asciiTheme="minorHAnsi" w:eastAsiaTheme="minorHAnsi" w:hAnsiTheme="minorHAnsi"/>
                <w:b/>
                <w:bCs/>
                <w:spacing w:val="-16"/>
                <w:sz w:val="18"/>
                <w:szCs w:val="18"/>
              </w:rPr>
              <w:t xml:space="preserve">10% </w:t>
            </w:r>
            <w:r w:rsidRPr="00BF10FF">
              <w:rPr>
                <w:rFonts w:asciiTheme="minorHAnsi" w:eastAsiaTheme="minorHAnsi" w:hAnsiTheme="minorHAnsi" w:hint="eastAsia"/>
                <w:b/>
                <w:bCs/>
                <w:spacing w:val="-16"/>
                <w:sz w:val="18"/>
                <w:szCs w:val="18"/>
              </w:rPr>
              <w:t>할인</w:t>
            </w:r>
          </w:p>
          <w:p w14:paraId="3F029A7F" w14:textId="20FF2E89" w:rsidR="002F4C78" w:rsidRPr="00C03DEA" w:rsidRDefault="002F4C78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14"/>
                <w:szCs w:val="14"/>
                <w:u w:val="single"/>
              </w:rPr>
            </w:pPr>
            <w:r w:rsidRPr="00C03DEA">
              <w:rPr>
                <w:rFonts w:asciiTheme="minorHAnsi" w:eastAsiaTheme="minorHAnsi" w:hAnsiTheme="minorHAnsi" w:hint="eastAsia"/>
                <w:b/>
                <w:bCs/>
                <w:spacing w:val="-16"/>
                <w:sz w:val="14"/>
                <w:szCs w:val="14"/>
                <w:u w:val="single"/>
              </w:rPr>
              <w:t>[예.</w:t>
            </w:r>
            <w:r w:rsidRPr="00C03DEA">
              <w:rPr>
                <w:rFonts w:asciiTheme="minorHAnsi" w:eastAsiaTheme="minorHAnsi" w:hAnsiTheme="minorHAnsi"/>
                <w:b/>
                <w:bCs/>
                <w:spacing w:val="-16"/>
                <w:sz w:val="14"/>
                <w:szCs w:val="14"/>
                <w:u w:val="single"/>
              </w:rPr>
              <w:t xml:space="preserve"> </w:t>
            </w:r>
            <w:r w:rsidR="00BF2BA2">
              <w:rPr>
                <w:rFonts w:asciiTheme="minorHAnsi" w:eastAsiaTheme="minorHAnsi" w:hAnsiTheme="minorHAnsi"/>
                <w:b/>
                <w:bCs/>
                <w:spacing w:val="-16"/>
                <w:sz w:val="14"/>
                <w:szCs w:val="14"/>
                <w:u w:val="single"/>
              </w:rPr>
              <w:t>2</w:t>
            </w:r>
            <w:r>
              <w:rPr>
                <w:rFonts w:asciiTheme="minorHAnsi" w:eastAsiaTheme="minorHAnsi" w:hAnsiTheme="minorHAnsi" w:hint="eastAsia"/>
                <w:b/>
                <w:bCs/>
                <w:spacing w:val="-16"/>
                <w:sz w:val="14"/>
                <w:szCs w:val="14"/>
                <w:u w:val="single"/>
              </w:rPr>
              <w:t>/</w:t>
            </w:r>
            <w:r w:rsidR="00BF2BA2">
              <w:rPr>
                <w:rFonts w:asciiTheme="minorHAnsi" w:eastAsiaTheme="minorHAnsi" w:hAnsiTheme="minorHAnsi"/>
                <w:b/>
                <w:bCs/>
                <w:spacing w:val="-16"/>
                <w:sz w:val="14"/>
                <w:szCs w:val="14"/>
                <w:u w:val="single"/>
              </w:rPr>
              <w:t>20</w:t>
            </w:r>
            <w:r w:rsidRPr="00C03DEA">
              <w:rPr>
                <w:rFonts w:asciiTheme="minorHAnsi" w:eastAsiaTheme="minorHAnsi" w:hAnsiTheme="minorHAnsi" w:hint="eastAsia"/>
                <w:b/>
                <w:bCs/>
                <w:spacing w:val="-16"/>
                <w:sz w:val="14"/>
                <w:szCs w:val="14"/>
                <w:u w:val="single"/>
              </w:rPr>
              <w:t>일</w:t>
            </w:r>
            <w:r w:rsidR="00905668">
              <w:rPr>
                <w:rFonts w:asciiTheme="minorHAnsi" w:eastAsiaTheme="minorHAnsi" w:hAnsiTheme="minorHAnsi" w:hint="eastAsia"/>
                <w:b/>
                <w:bCs/>
                <w:spacing w:val="-16"/>
                <w:sz w:val="14"/>
                <w:szCs w:val="14"/>
                <w:u w:val="single"/>
              </w:rPr>
              <w:t xml:space="preserve"> </w:t>
            </w:r>
            <w:r w:rsidRPr="00C03DEA">
              <w:rPr>
                <w:rFonts w:asciiTheme="minorHAnsi" w:eastAsiaTheme="minorHAnsi" w:hAnsiTheme="minorHAnsi" w:hint="eastAsia"/>
                <w:b/>
                <w:bCs/>
                <w:spacing w:val="-16"/>
                <w:sz w:val="14"/>
                <w:szCs w:val="14"/>
                <w:u w:val="single"/>
              </w:rPr>
              <w:t xml:space="preserve">전에 </w:t>
            </w:r>
          </w:p>
          <w:p w14:paraId="2C982FEF" w14:textId="05D7B335" w:rsidR="002F4C78" w:rsidRPr="00C03DEA" w:rsidRDefault="002F4C78" w:rsidP="001E7D66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14"/>
                <w:szCs w:val="14"/>
                <w:u w:val="single"/>
              </w:rPr>
            </w:pPr>
            <w:r w:rsidRPr="00C03DEA">
              <w:rPr>
                <w:rFonts w:asciiTheme="minorHAnsi" w:eastAsiaTheme="minorHAnsi" w:hAnsiTheme="minorHAnsi"/>
                <w:b/>
                <w:bCs/>
                <w:spacing w:val="-16"/>
                <w:sz w:val="14"/>
                <w:szCs w:val="14"/>
                <w:u w:val="single"/>
              </w:rPr>
              <w:t>4</w:t>
            </w:r>
            <w:r w:rsidRPr="00C03DEA">
              <w:rPr>
                <w:rFonts w:asciiTheme="minorHAnsi" w:eastAsiaTheme="minorHAnsi" w:hAnsiTheme="minorHAnsi" w:hint="eastAsia"/>
                <w:b/>
                <w:bCs/>
                <w:spacing w:val="-16"/>
                <w:sz w:val="14"/>
                <w:szCs w:val="14"/>
                <w:u w:val="single"/>
              </w:rPr>
              <w:t>부스 이상 신청했을 경우</w:t>
            </w:r>
          </w:p>
          <w:p w14:paraId="444E7FC2" w14:textId="26FAA86F" w:rsidR="002F4C78" w:rsidRPr="00BF2BA2" w:rsidRDefault="002F4C78" w:rsidP="00BF2BA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14"/>
                <w:szCs w:val="14"/>
                <w:u w:val="single"/>
              </w:rPr>
            </w:pPr>
            <w:r w:rsidRPr="00C03DEA">
              <w:rPr>
                <w:rFonts w:asciiTheme="minorHAnsi" w:eastAsiaTheme="minorHAnsi" w:hAnsiTheme="minorHAnsi" w:hint="eastAsia"/>
                <w:b/>
                <w:bCs/>
                <w:spacing w:val="-16"/>
                <w:sz w:val="14"/>
                <w:szCs w:val="14"/>
                <w:u w:val="single"/>
              </w:rPr>
              <w:t>2</w:t>
            </w:r>
            <w:r w:rsidRPr="00C03DEA">
              <w:rPr>
                <w:rFonts w:asciiTheme="minorHAnsi" w:eastAsiaTheme="minorHAnsi" w:hAnsiTheme="minorHAnsi"/>
                <w:b/>
                <w:bCs/>
                <w:spacing w:val="-16"/>
                <w:sz w:val="14"/>
                <w:szCs w:val="14"/>
                <w:u w:val="single"/>
              </w:rPr>
              <w:t>0%+10%=30%</w:t>
            </w:r>
            <w:r w:rsidRPr="00C03DEA">
              <w:rPr>
                <w:rFonts w:asciiTheme="minorHAnsi" w:eastAsiaTheme="minorHAnsi" w:hAnsiTheme="minorHAnsi" w:hint="eastAsia"/>
                <w:b/>
                <w:bCs/>
                <w:spacing w:val="-16"/>
                <w:sz w:val="14"/>
                <w:szCs w:val="14"/>
                <w:u w:val="single"/>
              </w:rPr>
              <w:t>할인]</w:t>
            </w:r>
          </w:p>
        </w:tc>
      </w:tr>
      <w:tr w:rsidR="002F4C78" w14:paraId="5D8DB434" w14:textId="77777777" w:rsidTr="00A265AF">
        <w:trPr>
          <w:trHeight w:val="841"/>
        </w:trPr>
        <w:tc>
          <w:tcPr>
            <w:tcW w:w="1481" w:type="dxa"/>
            <w:vMerge/>
            <w:vAlign w:val="center"/>
          </w:tcPr>
          <w:p w14:paraId="1876E40F" w14:textId="528B27AB" w:rsidR="002F4C78" w:rsidRPr="004220B0" w:rsidRDefault="002F4C78" w:rsidP="00517D01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417D011" w14:textId="0E584941" w:rsidR="002F4C78" w:rsidRPr="004220B0" w:rsidRDefault="002F4C78" w:rsidP="00517D01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 w:rsidRPr="004220B0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(</w:t>
            </w:r>
            <w:proofErr w:type="spellStart"/>
            <w:r w:rsidRPr="004220B0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자체부스설치</w:t>
            </w:r>
            <w:proofErr w:type="spellEnd"/>
            <w:r w:rsidRPr="004220B0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)</w:t>
            </w:r>
          </w:p>
        </w:tc>
        <w:tc>
          <w:tcPr>
            <w:tcW w:w="2337" w:type="dxa"/>
            <w:vAlign w:val="center"/>
          </w:tcPr>
          <w:p w14:paraId="67D1DDC2" w14:textId="77777777" w:rsidR="00F50648" w:rsidRPr="00F50648" w:rsidRDefault="002F4C78" w:rsidP="00517D01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 w:rsidRPr="00F50648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독립부스</w:t>
            </w:r>
          </w:p>
          <w:p w14:paraId="4095F3FE" w14:textId="1E637024" w:rsidR="002F4C78" w:rsidRPr="00F50648" w:rsidRDefault="002F4C78" w:rsidP="00517D01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 w:rsidRPr="00F50648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(</w:t>
            </w:r>
            <w:r w:rsidRPr="00F50648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 xml:space="preserve">3mⅩ3m, </w:t>
            </w:r>
            <w:r w:rsidRPr="00F50648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면적만 제공)</w:t>
            </w:r>
          </w:p>
        </w:tc>
        <w:tc>
          <w:tcPr>
            <w:tcW w:w="1231" w:type="dxa"/>
            <w:vAlign w:val="center"/>
          </w:tcPr>
          <w:p w14:paraId="581AA6F3" w14:textId="5204DB86" w:rsidR="002F4C78" w:rsidRDefault="00F50648" w:rsidP="00517D01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2</w:t>
            </w:r>
            <w:r w:rsidR="002F4C78" w:rsidRPr="0021566B"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,</w:t>
            </w:r>
            <w:r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7</w:t>
            </w:r>
            <w:r w:rsidR="002F4C78" w:rsidRPr="0021566B"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00,000</w:t>
            </w:r>
            <w:r w:rsidR="0082094F"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원</w:t>
            </w:r>
          </w:p>
          <w:p w14:paraId="53BE2C9E" w14:textId="118395DE" w:rsidR="00F50648" w:rsidRPr="0021566B" w:rsidRDefault="00F50648" w:rsidP="00517D01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(</w:t>
            </w:r>
            <w:r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VAT</w:t>
            </w:r>
            <w:r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별도)</w:t>
            </w:r>
          </w:p>
        </w:tc>
        <w:tc>
          <w:tcPr>
            <w:tcW w:w="2029" w:type="dxa"/>
            <w:vMerge/>
            <w:vAlign w:val="center"/>
          </w:tcPr>
          <w:p w14:paraId="41C27EF7" w14:textId="77777777" w:rsidR="002F4C78" w:rsidRPr="004220B0" w:rsidRDefault="002F4C78" w:rsidP="00517D01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</w:p>
        </w:tc>
      </w:tr>
    </w:tbl>
    <w:p w14:paraId="0E51F173" w14:textId="77777777" w:rsidR="00E60E81" w:rsidRDefault="00E60E81" w:rsidP="00F91AFA">
      <w:pPr>
        <w:pStyle w:val="ae"/>
        <w:shd w:val="clear" w:color="auto" w:fill="FFFFFF"/>
        <w:wordWrap w:val="0"/>
        <w:spacing w:before="0" w:beforeAutospacing="0" w:after="0" w:afterAutospacing="0"/>
        <w:ind w:left="400"/>
        <w:rPr>
          <w:rFonts w:asciiTheme="minorHAnsi" w:eastAsiaTheme="minorHAnsi" w:hAnsiTheme="minorHAnsi"/>
          <w:spacing w:val="-16"/>
          <w:sz w:val="22"/>
          <w:szCs w:val="22"/>
        </w:rPr>
      </w:pPr>
    </w:p>
    <w:p w14:paraId="656EAEA5" w14:textId="4FBA4368" w:rsidR="00F91AFA" w:rsidRDefault="002A394D" w:rsidP="00F91AFA">
      <w:pPr>
        <w:pStyle w:val="ae"/>
        <w:shd w:val="clear" w:color="auto" w:fill="FFFFFF"/>
        <w:wordWrap w:val="0"/>
        <w:spacing w:before="0" w:beforeAutospacing="0" w:after="0" w:afterAutospacing="0"/>
        <w:ind w:left="40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>●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</w:t>
      </w:r>
      <w:r w:rsidR="00022B1C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상기 부스 이외에 최소 </w:t>
      </w:r>
      <w:r w:rsidR="00022B1C">
        <w:rPr>
          <w:rFonts w:asciiTheme="minorHAnsi" w:eastAsiaTheme="minorHAnsi" w:hAnsiTheme="minorHAnsi"/>
          <w:spacing w:val="-16"/>
          <w:sz w:val="22"/>
          <w:szCs w:val="22"/>
        </w:rPr>
        <w:t>5</w:t>
      </w:r>
      <w:r w:rsidR="00022B1C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개 이상의 </w:t>
      </w:r>
      <w:proofErr w:type="spellStart"/>
      <w:r w:rsidR="00022B1C">
        <w:rPr>
          <w:rFonts w:asciiTheme="minorHAnsi" w:eastAsiaTheme="minorHAnsi" w:hAnsiTheme="minorHAnsi" w:hint="eastAsia"/>
          <w:spacing w:val="-16"/>
          <w:sz w:val="22"/>
          <w:szCs w:val="22"/>
        </w:rPr>
        <w:t>소강의실</w:t>
      </w:r>
      <w:proofErr w:type="spellEnd"/>
      <w:r w:rsidR="00414583">
        <w:rPr>
          <w:rFonts w:asciiTheme="minorHAnsi" w:eastAsiaTheme="minorHAnsi" w:hAnsiTheme="minorHAnsi" w:hint="eastAsia"/>
          <w:spacing w:val="-16"/>
          <w:sz w:val="22"/>
          <w:szCs w:val="22"/>
        </w:rPr>
        <w:t>(</w:t>
      </w:r>
      <w:r w:rsidR="003C161D">
        <w:rPr>
          <w:rFonts w:asciiTheme="minorHAnsi" w:eastAsiaTheme="minorHAnsi" w:hAnsiTheme="minorHAnsi" w:hint="eastAsia"/>
          <w:spacing w:val="-16"/>
          <w:sz w:val="22"/>
          <w:szCs w:val="22"/>
        </w:rPr>
        <w:t>가로3</w:t>
      </w:r>
      <w:r w:rsidR="003C161D">
        <w:rPr>
          <w:rFonts w:asciiTheme="minorHAnsi" w:eastAsiaTheme="minorHAnsi" w:hAnsiTheme="minorHAnsi"/>
          <w:spacing w:val="-16"/>
          <w:sz w:val="22"/>
          <w:szCs w:val="22"/>
        </w:rPr>
        <w:t>0mⅩ</w:t>
      </w:r>
      <w:r w:rsidR="003C161D">
        <w:rPr>
          <w:rFonts w:asciiTheme="minorHAnsi" w:eastAsiaTheme="minorHAnsi" w:hAnsiTheme="minorHAnsi" w:hint="eastAsia"/>
          <w:spacing w:val="-16"/>
          <w:sz w:val="22"/>
          <w:szCs w:val="22"/>
        </w:rPr>
        <w:t>세로1</w:t>
      </w:r>
      <w:r w:rsidR="003C161D">
        <w:rPr>
          <w:rFonts w:asciiTheme="minorHAnsi" w:eastAsiaTheme="minorHAnsi" w:hAnsiTheme="minorHAnsi"/>
          <w:spacing w:val="-16"/>
          <w:sz w:val="22"/>
          <w:szCs w:val="22"/>
        </w:rPr>
        <w:t>5m)</w:t>
      </w:r>
      <w:r w:rsidR="00022B1C">
        <w:rPr>
          <w:rFonts w:asciiTheme="minorHAnsi" w:eastAsiaTheme="minorHAnsi" w:hAnsiTheme="minorHAnsi" w:hint="eastAsia"/>
          <w:spacing w:val="-16"/>
          <w:sz w:val="22"/>
          <w:szCs w:val="22"/>
        </w:rPr>
        <w:t>을 준비</w:t>
      </w:r>
      <w:r w:rsidR="00967B67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하여 </w:t>
      </w:r>
      <w:r w:rsidR="003150CB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업체에 </w:t>
      </w:r>
      <w:r w:rsidR="00967B67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임대할 </w:t>
      </w:r>
      <w:r w:rsidR="00022B1C">
        <w:rPr>
          <w:rFonts w:asciiTheme="minorHAnsi" w:eastAsiaTheme="minorHAnsi" w:hAnsiTheme="minorHAnsi" w:hint="eastAsia"/>
          <w:spacing w:val="-16"/>
          <w:sz w:val="22"/>
          <w:szCs w:val="22"/>
        </w:rPr>
        <w:t>예정입니다.</w:t>
      </w:r>
      <w:r w:rsidR="00022B1C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 w:rsidR="002415AF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실습 </w:t>
      </w:r>
      <w:r w:rsidR="00E87A6D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등에 매우 유용할 </w:t>
      </w:r>
      <w:proofErr w:type="spellStart"/>
      <w:r w:rsidR="00C972D2">
        <w:rPr>
          <w:rFonts w:asciiTheme="minorHAnsi" w:eastAsiaTheme="minorHAnsi" w:hAnsiTheme="minorHAnsi" w:hint="eastAsia"/>
          <w:spacing w:val="-16"/>
          <w:sz w:val="22"/>
          <w:szCs w:val="22"/>
        </w:rPr>
        <w:t>소강의실</w:t>
      </w:r>
      <w:r w:rsidR="00E87A6D">
        <w:rPr>
          <w:rFonts w:asciiTheme="minorHAnsi" w:eastAsiaTheme="minorHAnsi" w:hAnsiTheme="minorHAnsi" w:hint="eastAsia"/>
          <w:spacing w:val="-16"/>
          <w:sz w:val="22"/>
          <w:szCs w:val="22"/>
        </w:rPr>
        <w:t>의</w:t>
      </w:r>
      <w:proofErr w:type="spellEnd"/>
      <w:r w:rsidR="00C972D2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임대</w:t>
      </w:r>
      <w:r w:rsidR="00762B4C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료를 </w:t>
      </w:r>
      <w:proofErr w:type="spellStart"/>
      <w:r w:rsidR="00762B4C">
        <w:rPr>
          <w:rFonts w:asciiTheme="minorHAnsi" w:eastAsiaTheme="minorHAnsi" w:hAnsiTheme="minorHAnsi" w:hint="eastAsia"/>
          <w:spacing w:val="-16"/>
          <w:sz w:val="22"/>
          <w:szCs w:val="22"/>
        </w:rPr>
        <w:t>안내하오니</w:t>
      </w:r>
      <w:proofErr w:type="spellEnd"/>
      <w:r w:rsidR="00762B4C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많은 관심 부탁드립니다.</w:t>
      </w:r>
    </w:p>
    <w:p w14:paraId="32FD31CA" w14:textId="780A07C7" w:rsidR="00762B4C" w:rsidRDefault="002866DC" w:rsidP="00F91AFA">
      <w:pPr>
        <w:pStyle w:val="ae"/>
        <w:shd w:val="clear" w:color="auto" w:fill="FFFFFF"/>
        <w:wordWrap w:val="0"/>
        <w:spacing w:before="0" w:beforeAutospacing="0" w:after="0" w:afterAutospacing="0"/>
        <w:ind w:left="40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CF0EC3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>☞</w:t>
      </w:r>
      <w:r w:rsidRPr="00CF0EC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 xml:space="preserve"> </w:t>
      </w:r>
      <w:r w:rsidR="00541D8D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>4</w:t>
      </w:r>
      <w:r w:rsidR="00541D8D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 xml:space="preserve">부스 이하 신청한 업체가 </w:t>
      </w:r>
      <w:proofErr w:type="spellStart"/>
      <w:r w:rsidR="00E60E81" w:rsidRPr="00CF0EC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소강의실</w:t>
      </w:r>
      <w:proofErr w:type="spellEnd"/>
      <w:r w:rsidR="00541D8D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 xml:space="preserve">1개를 </w:t>
      </w:r>
      <w:r w:rsidR="00E60E81" w:rsidRPr="00CF0EC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단독</w:t>
      </w:r>
      <w:r w:rsidR="00FD4470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 xml:space="preserve"> 임대할 경우</w:t>
      </w:r>
      <w:r w:rsidR="00FD4470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 xml:space="preserve"> : </w:t>
      </w:r>
      <w:r w:rsidR="00E60E81" w:rsidRPr="00CF0EC3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>20,000,000</w:t>
      </w:r>
      <w:r w:rsidR="00E60E81" w:rsidRPr="00CF0EC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 xml:space="preserve">원 </w:t>
      </w:r>
      <w:r w:rsidR="00E60E81" w:rsidRPr="00CF0EC3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 xml:space="preserve">(VAT </w:t>
      </w:r>
      <w:r w:rsidR="00E60E81" w:rsidRPr="00CF0EC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별도)</w:t>
      </w:r>
    </w:p>
    <w:p w14:paraId="4AD874B7" w14:textId="726E560E" w:rsidR="00E60E81" w:rsidRPr="00CF0EC3" w:rsidRDefault="00E60E81" w:rsidP="00F91AFA">
      <w:pPr>
        <w:pStyle w:val="ae"/>
        <w:shd w:val="clear" w:color="auto" w:fill="FFFFFF"/>
        <w:wordWrap w:val="0"/>
        <w:spacing w:before="0" w:beforeAutospacing="0" w:after="0" w:afterAutospacing="0"/>
        <w:ind w:left="40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CF0EC3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 xml:space="preserve">☞ </w:t>
      </w:r>
      <w:r w:rsidR="00FD4470" w:rsidRPr="00CB389B">
        <w:rPr>
          <w:rFonts w:asciiTheme="minorHAnsi" w:eastAsiaTheme="minorHAnsi" w:hAnsiTheme="minorHAnsi"/>
          <w:b/>
          <w:bCs/>
          <w:spacing w:val="-16"/>
          <w:w w:val="95"/>
          <w:sz w:val="22"/>
          <w:szCs w:val="22"/>
        </w:rPr>
        <w:t>4</w:t>
      </w:r>
      <w:r w:rsidR="00FD4470" w:rsidRPr="00CB389B">
        <w:rPr>
          <w:rFonts w:asciiTheme="minorHAnsi" w:eastAsiaTheme="minorHAnsi" w:hAnsiTheme="minorHAnsi" w:hint="eastAsia"/>
          <w:b/>
          <w:bCs/>
          <w:spacing w:val="-16"/>
          <w:w w:val="95"/>
          <w:sz w:val="22"/>
          <w:szCs w:val="22"/>
        </w:rPr>
        <w:t>부스 이상~</w:t>
      </w:r>
      <w:r w:rsidR="00FD4470" w:rsidRPr="00CB389B">
        <w:rPr>
          <w:rFonts w:asciiTheme="minorHAnsi" w:eastAsiaTheme="minorHAnsi" w:hAnsiTheme="minorHAnsi"/>
          <w:b/>
          <w:bCs/>
          <w:spacing w:val="-16"/>
          <w:w w:val="95"/>
          <w:sz w:val="22"/>
          <w:szCs w:val="22"/>
        </w:rPr>
        <w:t>10</w:t>
      </w:r>
      <w:r w:rsidR="00FD4470" w:rsidRPr="00CB389B">
        <w:rPr>
          <w:rFonts w:asciiTheme="minorHAnsi" w:eastAsiaTheme="minorHAnsi" w:hAnsiTheme="minorHAnsi" w:hint="eastAsia"/>
          <w:b/>
          <w:bCs/>
          <w:spacing w:val="-16"/>
          <w:w w:val="95"/>
          <w:sz w:val="22"/>
          <w:szCs w:val="22"/>
        </w:rPr>
        <w:t xml:space="preserve">부스 이하 신청한 업체가 </w:t>
      </w:r>
      <w:proofErr w:type="spellStart"/>
      <w:r w:rsidR="00FD4470" w:rsidRPr="00CB389B">
        <w:rPr>
          <w:rFonts w:asciiTheme="minorHAnsi" w:eastAsiaTheme="minorHAnsi" w:hAnsiTheme="minorHAnsi" w:hint="eastAsia"/>
          <w:b/>
          <w:bCs/>
          <w:spacing w:val="-16"/>
          <w:w w:val="95"/>
          <w:sz w:val="22"/>
          <w:szCs w:val="22"/>
        </w:rPr>
        <w:t>소강의실</w:t>
      </w:r>
      <w:proofErr w:type="spellEnd"/>
      <w:r w:rsidR="00FD4470" w:rsidRPr="00CB389B">
        <w:rPr>
          <w:rFonts w:asciiTheme="minorHAnsi" w:eastAsiaTheme="minorHAnsi" w:hAnsiTheme="minorHAnsi" w:hint="eastAsia"/>
          <w:b/>
          <w:bCs/>
          <w:spacing w:val="-16"/>
          <w:w w:val="95"/>
          <w:sz w:val="22"/>
          <w:szCs w:val="22"/>
        </w:rPr>
        <w:t xml:space="preserve"> </w:t>
      </w:r>
      <w:r w:rsidR="00FD4470" w:rsidRPr="00CB389B">
        <w:rPr>
          <w:rFonts w:asciiTheme="minorHAnsi" w:eastAsiaTheme="minorHAnsi" w:hAnsiTheme="minorHAnsi"/>
          <w:b/>
          <w:bCs/>
          <w:spacing w:val="-16"/>
          <w:w w:val="95"/>
          <w:sz w:val="22"/>
          <w:szCs w:val="22"/>
        </w:rPr>
        <w:t>1</w:t>
      </w:r>
      <w:r w:rsidR="00FD4470" w:rsidRPr="00CB389B">
        <w:rPr>
          <w:rFonts w:asciiTheme="minorHAnsi" w:eastAsiaTheme="minorHAnsi" w:hAnsiTheme="minorHAnsi" w:hint="eastAsia"/>
          <w:b/>
          <w:bCs/>
          <w:spacing w:val="-16"/>
          <w:w w:val="95"/>
          <w:sz w:val="22"/>
          <w:szCs w:val="22"/>
        </w:rPr>
        <w:t>개를 단독 임대할 경우 :</w:t>
      </w:r>
      <w:r w:rsidR="00FD4470" w:rsidRPr="00CB389B">
        <w:rPr>
          <w:rFonts w:asciiTheme="minorHAnsi" w:eastAsiaTheme="minorHAnsi" w:hAnsiTheme="minorHAnsi"/>
          <w:b/>
          <w:bCs/>
          <w:spacing w:val="-16"/>
          <w:w w:val="95"/>
          <w:sz w:val="22"/>
          <w:szCs w:val="22"/>
        </w:rPr>
        <w:t xml:space="preserve"> </w:t>
      </w:r>
      <w:r w:rsidRPr="00CB389B">
        <w:rPr>
          <w:rFonts w:asciiTheme="minorHAnsi" w:eastAsiaTheme="minorHAnsi" w:hAnsiTheme="minorHAnsi"/>
          <w:b/>
          <w:bCs/>
          <w:spacing w:val="-16"/>
          <w:w w:val="95"/>
          <w:sz w:val="22"/>
          <w:szCs w:val="22"/>
        </w:rPr>
        <w:t>18,000,000</w:t>
      </w:r>
      <w:r w:rsidRPr="00CB389B">
        <w:rPr>
          <w:rFonts w:asciiTheme="minorHAnsi" w:eastAsiaTheme="minorHAnsi" w:hAnsiTheme="minorHAnsi" w:hint="eastAsia"/>
          <w:b/>
          <w:bCs/>
          <w:spacing w:val="-16"/>
          <w:w w:val="95"/>
          <w:sz w:val="22"/>
          <w:szCs w:val="22"/>
        </w:rPr>
        <w:t xml:space="preserve">원 </w:t>
      </w:r>
      <w:r w:rsidRPr="00CB389B">
        <w:rPr>
          <w:rFonts w:asciiTheme="minorHAnsi" w:eastAsiaTheme="minorHAnsi" w:hAnsiTheme="minorHAnsi"/>
          <w:b/>
          <w:bCs/>
          <w:spacing w:val="-16"/>
          <w:w w:val="95"/>
          <w:sz w:val="22"/>
          <w:szCs w:val="22"/>
        </w:rPr>
        <w:t xml:space="preserve">(VAT </w:t>
      </w:r>
      <w:r w:rsidRPr="00CB389B">
        <w:rPr>
          <w:rFonts w:asciiTheme="minorHAnsi" w:eastAsiaTheme="minorHAnsi" w:hAnsiTheme="minorHAnsi" w:hint="eastAsia"/>
          <w:b/>
          <w:bCs/>
          <w:spacing w:val="-16"/>
          <w:w w:val="95"/>
          <w:sz w:val="22"/>
          <w:szCs w:val="22"/>
        </w:rPr>
        <w:t>별도)</w:t>
      </w:r>
    </w:p>
    <w:p w14:paraId="213BE287" w14:textId="0271EB54" w:rsidR="00E60E81" w:rsidRDefault="00E60E81" w:rsidP="00F91AFA">
      <w:pPr>
        <w:pStyle w:val="ae"/>
        <w:shd w:val="clear" w:color="auto" w:fill="FFFFFF"/>
        <w:wordWrap w:val="0"/>
        <w:spacing w:before="0" w:beforeAutospacing="0" w:after="0" w:afterAutospacing="0"/>
        <w:ind w:left="40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CF0EC3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 xml:space="preserve">☞ </w:t>
      </w:r>
      <w:r w:rsidR="00972FA7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>10</w:t>
      </w:r>
      <w:r w:rsidR="00972FA7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 xml:space="preserve">부스 이상 신청한 업체가 </w:t>
      </w:r>
      <w:proofErr w:type="spellStart"/>
      <w:r w:rsidRPr="00CF0EC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소강의실</w:t>
      </w:r>
      <w:proofErr w:type="spellEnd"/>
      <w:r w:rsidR="00972FA7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 xml:space="preserve"> </w:t>
      </w:r>
      <w:r w:rsidR="00972FA7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>1</w:t>
      </w:r>
      <w:r w:rsidR="00972FA7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개를 단독 임대할 경우</w:t>
      </w:r>
      <w:r w:rsidRPr="00CF0EC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=</w:t>
      </w:r>
      <w:r w:rsidRPr="00CF0EC3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>16,000,000</w:t>
      </w:r>
      <w:r w:rsidRPr="00CF0EC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 xml:space="preserve">원 </w:t>
      </w:r>
      <w:r w:rsidRPr="00CF0EC3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 xml:space="preserve">(VAT </w:t>
      </w:r>
      <w:r w:rsidRPr="00CF0EC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별도)</w:t>
      </w:r>
    </w:p>
    <w:p w14:paraId="1AC24B98" w14:textId="0953194D" w:rsidR="00CB389B" w:rsidRPr="0054606A" w:rsidRDefault="00CB389B" w:rsidP="00F91AFA">
      <w:pPr>
        <w:pStyle w:val="ae"/>
        <w:shd w:val="clear" w:color="auto" w:fill="FFFFFF"/>
        <w:wordWrap w:val="0"/>
        <w:spacing w:before="0" w:beforeAutospacing="0" w:after="0" w:afterAutospacing="0"/>
        <w:ind w:left="400"/>
        <w:rPr>
          <w:rFonts w:asciiTheme="minorHAnsi" w:eastAsiaTheme="minorHAnsi" w:hAnsiTheme="minorHAnsi"/>
          <w:spacing w:val="-16"/>
          <w:sz w:val="22"/>
          <w:szCs w:val="22"/>
        </w:rPr>
      </w:pPr>
      <w:r w:rsidRPr="0054606A">
        <w:rPr>
          <w:rFonts w:asciiTheme="minorHAnsi" w:eastAsiaTheme="minorHAnsi" w:hAnsiTheme="minorHAnsi"/>
          <w:spacing w:val="-16"/>
          <w:sz w:val="22"/>
          <w:szCs w:val="22"/>
        </w:rPr>
        <w:t>※</w:t>
      </w:r>
      <w:r w:rsidRPr="0054606A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예.</w:t>
      </w:r>
      <w:r w:rsidRPr="0054606A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 w:rsidRPr="0054606A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A업체가 2월 </w:t>
      </w:r>
      <w:r w:rsidRPr="0054606A">
        <w:rPr>
          <w:rFonts w:asciiTheme="minorHAnsi" w:eastAsiaTheme="minorHAnsi" w:hAnsiTheme="minorHAnsi"/>
          <w:spacing w:val="-16"/>
          <w:sz w:val="22"/>
          <w:szCs w:val="22"/>
        </w:rPr>
        <w:t>20</w:t>
      </w:r>
      <w:r w:rsidRPr="0054606A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일 전에 </w:t>
      </w:r>
      <w:r w:rsidR="0054606A" w:rsidRPr="0054606A">
        <w:rPr>
          <w:rFonts w:asciiTheme="minorHAnsi" w:eastAsiaTheme="minorHAnsi" w:hAnsiTheme="minorHAnsi" w:hint="eastAsia"/>
          <w:spacing w:val="-16"/>
          <w:sz w:val="22"/>
          <w:szCs w:val="22"/>
        </w:rPr>
        <w:t>4부스</w:t>
      </w:r>
      <w:r w:rsidR="00AC1865">
        <w:rPr>
          <w:rFonts w:asciiTheme="minorHAnsi" w:eastAsiaTheme="minorHAnsi" w:hAnsiTheme="minorHAnsi" w:hint="eastAsia"/>
          <w:spacing w:val="-16"/>
          <w:sz w:val="22"/>
          <w:szCs w:val="22"/>
        </w:rPr>
        <w:t>(기본부스)</w:t>
      </w:r>
      <w:r w:rsidR="0054606A" w:rsidRPr="0054606A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이상 신청하고 </w:t>
      </w:r>
      <w:proofErr w:type="spellStart"/>
      <w:r w:rsidR="0054606A" w:rsidRPr="0054606A">
        <w:rPr>
          <w:rFonts w:asciiTheme="minorHAnsi" w:eastAsiaTheme="minorHAnsi" w:hAnsiTheme="minorHAnsi" w:hint="eastAsia"/>
          <w:spacing w:val="-16"/>
          <w:sz w:val="22"/>
          <w:szCs w:val="22"/>
        </w:rPr>
        <w:t>소강의실</w:t>
      </w:r>
      <w:proofErr w:type="spellEnd"/>
      <w:r w:rsidR="0054606A" w:rsidRPr="0054606A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</w:t>
      </w:r>
      <w:r w:rsidR="0054606A" w:rsidRPr="0054606A">
        <w:rPr>
          <w:rFonts w:asciiTheme="minorHAnsi" w:eastAsiaTheme="minorHAnsi" w:hAnsiTheme="minorHAnsi"/>
          <w:spacing w:val="-16"/>
          <w:sz w:val="22"/>
          <w:szCs w:val="22"/>
        </w:rPr>
        <w:t>1</w:t>
      </w:r>
      <w:r w:rsidR="0054606A" w:rsidRPr="0054606A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개를 단독 임대하였을 때 </w:t>
      </w:r>
      <w:r w:rsidR="0054606A" w:rsidRPr="0054606A">
        <w:rPr>
          <w:rFonts w:asciiTheme="minorHAnsi" w:eastAsiaTheme="minorHAnsi" w:hAnsiTheme="minorHAnsi"/>
          <w:spacing w:val="-16"/>
          <w:sz w:val="22"/>
          <w:szCs w:val="22"/>
        </w:rPr>
        <w:t xml:space="preserve">: </w:t>
      </w:r>
    </w:p>
    <w:tbl>
      <w:tblPr>
        <w:tblStyle w:val="a7"/>
        <w:tblW w:w="9376" w:type="dxa"/>
        <w:tblInd w:w="400" w:type="dxa"/>
        <w:tblLook w:val="04A0" w:firstRow="1" w:lastRow="0" w:firstColumn="1" w:lastColumn="0" w:noHBand="0" w:noVBand="1"/>
      </w:tblPr>
      <w:tblGrid>
        <w:gridCol w:w="1438"/>
        <w:gridCol w:w="4820"/>
        <w:gridCol w:w="1842"/>
        <w:gridCol w:w="1276"/>
      </w:tblGrid>
      <w:tr w:rsidR="001060DE" w14:paraId="3A831047" w14:textId="77777777" w:rsidTr="00E074D6">
        <w:tc>
          <w:tcPr>
            <w:tcW w:w="1438" w:type="dxa"/>
            <w:vMerge w:val="restart"/>
            <w:tcBorders>
              <w:right w:val="double" w:sz="4" w:space="0" w:color="000000" w:themeColor="text1"/>
            </w:tcBorders>
            <w:vAlign w:val="center"/>
          </w:tcPr>
          <w:p w14:paraId="44593FEF" w14:textId="44EB8A87" w:rsidR="001060DE" w:rsidRPr="00D64F46" w:rsidRDefault="001060DE" w:rsidP="003E5CC2">
            <w:pPr>
              <w:pStyle w:val="ae"/>
              <w:wordWrap w:val="0"/>
              <w:spacing w:before="0" w:after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proofErr w:type="spellStart"/>
            <w:r w:rsidRPr="00D64F46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부스비</w:t>
            </w:r>
            <w:proofErr w:type="spellEnd"/>
          </w:p>
        </w:tc>
        <w:tc>
          <w:tcPr>
            <w:tcW w:w="4820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EF69F46" w14:textId="639F2990" w:rsidR="001060DE" w:rsidRPr="00D64F46" w:rsidRDefault="001060DE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649060A" w14:textId="6C0A6A3A" w:rsidR="001060DE" w:rsidRPr="00D64F46" w:rsidRDefault="001060DE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left w:val="double" w:sz="4" w:space="0" w:color="000000" w:themeColor="text1"/>
            </w:tcBorders>
            <w:vAlign w:val="center"/>
          </w:tcPr>
          <w:p w14:paraId="21D66F93" w14:textId="669A2901" w:rsidR="001060DE" w:rsidRPr="00E074D6" w:rsidRDefault="001060DE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 w:rsidRPr="00E074D6"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A</w:t>
            </w:r>
            <w:r w:rsidRPr="00E074D6"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+B</w:t>
            </w:r>
          </w:p>
        </w:tc>
      </w:tr>
      <w:tr w:rsidR="001060DE" w14:paraId="3C023AA2" w14:textId="77777777" w:rsidTr="00E074D6">
        <w:tc>
          <w:tcPr>
            <w:tcW w:w="1438" w:type="dxa"/>
            <w:vMerge/>
            <w:tcBorders>
              <w:right w:val="double" w:sz="4" w:space="0" w:color="000000" w:themeColor="text1"/>
            </w:tcBorders>
            <w:vAlign w:val="center"/>
          </w:tcPr>
          <w:p w14:paraId="5F57BFF3" w14:textId="015C5DE4" w:rsidR="001060DE" w:rsidRPr="00D64F46" w:rsidRDefault="001060DE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46BC8E9" w14:textId="7DCCB033" w:rsidR="001060DE" w:rsidRPr="00D64F46" w:rsidRDefault="001060DE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20%</w:t>
            </w:r>
            <w:r w:rsidRPr="00D64F46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 xml:space="preserve"> (</w:t>
            </w:r>
            <w:proofErr w:type="spellStart"/>
            <w:r w:rsidRPr="00D64F46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얼리버드</w:t>
            </w:r>
            <w:proofErr w:type="spellEnd"/>
            <w:r w:rsidR="007D34B3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 xml:space="preserve"> </w:t>
            </w:r>
            <w:r w:rsidRPr="00D64F46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할인)</w:t>
            </w:r>
            <w:r w:rsidR="0031071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+</w:t>
            </w:r>
            <w:r w:rsidR="0031071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10%</w:t>
            </w:r>
            <w:r w:rsidR="0031071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(4</w:t>
            </w:r>
            <w:r w:rsidRPr="00D64F46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부스 이상 할인</w:t>
            </w:r>
            <w:r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)</w:t>
            </w:r>
            <w:r w:rsidR="0031071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=</w:t>
            </w:r>
            <w:r w:rsidR="0031071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30%</w:t>
            </w:r>
          </w:p>
        </w:tc>
        <w:tc>
          <w:tcPr>
            <w:tcW w:w="1842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607613E" w14:textId="02601893" w:rsidR="001060DE" w:rsidRPr="00D64F46" w:rsidRDefault="001060DE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proofErr w:type="spellStart"/>
            <w:r w:rsidRPr="00D64F46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소강의실</w:t>
            </w:r>
            <w:proofErr w:type="spellEnd"/>
            <w:r w:rsidRPr="00D64F46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 xml:space="preserve"> 사용료</w:t>
            </w:r>
          </w:p>
        </w:tc>
        <w:tc>
          <w:tcPr>
            <w:tcW w:w="1276" w:type="dxa"/>
            <w:tcBorders>
              <w:left w:val="double" w:sz="4" w:space="0" w:color="000000" w:themeColor="text1"/>
            </w:tcBorders>
            <w:vAlign w:val="center"/>
          </w:tcPr>
          <w:p w14:paraId="142A761F" w14:textId="3B9B7281" w:rsidR="001060DE" w:rsidRPr="00E074D6" w:rsidRDefault="001060DE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 w:rsidRPr="00E074D6"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합계</w:t>
            </w:r>
          </w:p>
        </w:tc>
      </w:tr>
      <w:tr w:rsidR="003E5CC2" w14:paraId="42633829" w14:textId="77777777" w:rsidTr="00E074D6">
        <w:tc>
          <w:tcPr>
            <w:tcW w:w="1438" w:type="dxa"/>
            <w:tcBorders>
              <w:right w:val="double" w:sz="4" w:space="0" w:color="000000" w:themeColor="text1"/>
            </w:tcBorders>
            <w:vAlign w:val="center"/>
          </w:tcPr>
          <w:p w14:paraId="6B6766CF" w14:textId="04E19B3C" w:rsidR="003E5CC2" w:rsidRPr="00D64F46" w:rsidRDefault="003E5CC2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 w:rsidRPr="00D64F46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3</w:t>
            </w:r>
            <w:r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,000,000</w:t>
            </w:r>
            <w:r w:rsidRPr="00D64F46">
              <w:rPr>
                <w:rFonts w:ascii="맑은 고딕" w:eastAsia="맑은 고딕" w:hAnsi="맑은 고딕" w:hint="eastAsia"/>
                <w:spacing w:val="-16"/>
                <w:sz w:val="20"/>
                <w:szCs w:val="20"/>
              </w:rPr>
              <w:t>Ⅹ</w:t>
            </w:r>
            <w:r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4</w:t>
            </w:r>
          </w:p>
          <w:p w14:paraId="51143E45" w14:textId="5E0D055E" w:rsidR="003E5CC2" w:rsidRPr="00D64F46" w:rsidRDefault="00E074D6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=</w:t>
            </w:r>
            <w:r w:rsidR="003E5CC2" w:rsidRPr="00D64F46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1</w:t>
            </w:r>
            <w:r w:rsidR="003E5CC2"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2,000,000</w:t>
            </w:r>
          </w:p>
        </w:tc>
        <w:tc>
          <w:tcPr>
            <w:tcW w:w="4820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0A5CC0A" w14:textId="66974DE0" w:rsidR="003E5CC2" w:rsidRPr="00CB52B1" w:rsidRDefault="003E5CC2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spacing w:val="-16"/>
                <w:sz w:val="20"/>
                <w:szCs w:val="20"/>
              </w:rPr>
            </w:pPr>
            <w:r w:rsidRPr="00D64F46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1</w:t>
            </w:r>
            <w:r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2,000,000</w:t>
            </w:r>
            <w:r w:rsidRPr="00D64F46">
              <w:rPr>
                <w:rFonts w:ascii="맑은 고딕" w:eastAsia="맑은 고딕" w:hAnsi="맑은 고딕" w:hint="eastAsia"/>
                <w:spacing w:val="-16"/>
                <w:sz w:val="20"/>
                <w:szCs w:val="20"/>
              </w:rPr>
              <w:t>Ⅹ0</w:t>
            </w:r>
            <w:r w:rsidRPr="00D64F46">
              <w:rPr>
                <w:rFonts w:ascii="맑은 고딕" w:eastAsia="맑은 고딕" w:hAnsi="맑은 고딕"/>
                <w:spacing w:val="-16"/>
                <w:sz w:val="20"/>
                <w:szCs w:val="20"/>
              </w:rPr>
              <w:t>.7=8,400,000</w:t>
            </w:r>
          </w:p>
        </w:tc>
        <w:tc>
          <w:tcPr>
            <w:tcW w:w="1842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914F7C" w14:textId="53B2A6DF" w:rsidR="003E5CC2" w:rsidRPr="00D64F46" w:rsidRDefault="003E5CC2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</w:pPr>
            <w:r w:rsidRPr="00D64F46">
              <w:rPr>
                <w:rFonts w:asciiTheme="minorHAnsi" w:eastAsiaTheme="minorHAnsi" w:hAnsiTheme="minorHAnsi" w:hint="eastAsia"/>
                <w:spacing w:val="-16"/>
                <w:sz w:val="20"/>
                <w:szCs w:val="20"/>
              </w:rPr>
              <w:t>1</w:t>
            </w:r>
            <w:r w:rsidRPr="00D64F46">
              <w:rPr>
                <w:rFonts w:asciiTheme="minorHAnsi" w:eastAsiaTheme="minorHAnsi" w:hAnsiTheme="minorHAnsi"/>
                <w:spacing w:val="-16"/>
                <w:sz w:val="20"/>
                <w:szCs w:val="20"/>
              </w:rPr>
              <w:t>8,000,000</w:t>
            </w:r>
          </w:p>
        </w:tc>
        <w:tc>
          <w:tcPr>
            <w:tcW w:w="1276" w:type="dxa"/>
            <w:tcBorders>
              <w:left w:val="double" w:sz="4" w:space="0" w:color="000000" w:themeColor="text1"/>
            </w:tcBorders>
            <w:vAlign w:val="center"/>
          </w:tcPr>
          <w:p w14:paraId="35368E08" w14:textId="77777777" w:rsidR="003E5CC2" w:rsidRPr="00E074D6" w:rsidRDefault="003E5CC2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 w:rsidRPr="00E074D6"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2</w:t>
            </w:r>
            <w:r w:rsidRPr="00E074D6"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6,400,000</w:t>
            </w:r>
          </w:p>
          <w:p w14:paraId="6397674F" w14:textId="7D5D3A38" w:rsidR="00E074D6" w:rsidRPr="00E074D6" w:rsidRDefault="00E074D6" w:rsidP="003E5CC2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</w:pPr>
            <w:r w:rsidRPr="00E074D6"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(</w:t>
            </w:r>
            <w:r w:rsidRPr="00E074D6">
              <w:rPr>
                <w:rFonts w:asciiTheme="minorHAnsi" w:eastAsiaTheme="minorHAnsi" w:hAnsiTheme="minorHAnsi"/>
                <w:b/>
                <w:bCs/>
                <w:spacing w:val="-16"/>
                <w:sz w:val="20"/>
                <w:szCs w:val="20"/>
              </w:rPr>
              <w:t>VAT</w:t>
            </w:r>
            <w:r w:rsidRPr="00E074D6">
              <w:rPr>
                <w:rFonts w:asciiTheme="minorHAnsi" w:eastAsiaTheme="minorHAnsi" w:hAnsiTheme="minorHAnsi" w:hint="eastAsia"/>
                <w:b/>
                <w:bCs/>
                <w:spacing w:val="-16"/>
                <w:sz w:val="20"/>
                <w:szCs w:val="20"/>
              </w:rPr>
              <w:t>별도)</w:t>
            </w:r>
          </w:p>
        </w:tc>
      </w:tr>
    </w:tbl>
    <w:p w14:paraId="63EB9DF3" w14:textId="01598459" w:rsidR="0054606A" w:rsidRPr="00E827EC" w:rsidRDefault="007D34B3" w:rsidP="00F91AFA">
      <w:pPr>
        <w:pStyle w:val="ae"/>
        <w:shd w:val="clear" w:color="auto" w:fill="FFFFFF"/>
        <w:wordWrap w:val="0"/>
        <w:spacing w:before="0" w:beforeAutospacing="0" w:after="0" w:afterAutospacing="0"/>
        <w:ind w:left="40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● </w:t>
      </w:r>
      <w:proofErr w:type="spellStart"/>
      <w:r>
        <w:rPr>
          <w:rFonts w:asciiTheme="minorHAnsi" w:eastAsiaTheme="minorHAnsi" w:hAnsiTheme="minorHAnsi" w:hint="eastAsia"/>
          <w:spacing w:val="-16"/>
          <w:sz w:val="22"/>
          <w:szCs w:val="22"/>
        </w:rPr>
        <w:t>소강의실</w:t>
      </w:r>
      <w:proofErr w:type="spellEnd"/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1개의 면적은 기본부스</w:t>
      </w:r>
      <w:r w:rsidR="00373BD9">
        <w:rPr>
          <w:rFonts w:asciiTheme="minorHAnsi" w:eastAsiaTheme="minorHAnsi" w:hAnsiTheme="minorHAnsi" w:hint="eastAsia"/>
          <w:spacing w:val="-16"/>
          <w:sz w:val="22"/>
          <w:szCs w:val="22"/>
        </w:rPr>
        <w:t>(</w:t>
      </w:r>
      <w:r w:rsidR="00373BD9">
        <w:rPr>
          <w:rFonts w:asciiTheme="minorHAnsi" w:eastAsiaTheme="minorHAnsi" w:hAnsiTheme="minorHAnsi"/>
          <w:spacing w:val="-16"/>
          <w:sz w:val="22"/>
          <w:szCs w:val="22"/>
        </w:rPr>
        <w:t>3</w:t>
      </w:r>
      <w:r w:rsidR="0044320E">
        <w:rPr>
          <w:rFonts w:asciiTheme="minorHAnsi" w:eastAsiaTheme="minorHAnsi" w:hAnsiTheme="minorHAnsi"/>
          <w:spacing w:val="-16"/>
          <w:sz w:val="22"/>
          <w:szCs w:val="22"/>
        </w:rPr>
        <w:t>m</w:t>
      </w:r>
      <w:r w:rsidR="00373BD9">
        <w:rPr>
          <w:rFonts w:asciiTheme="minorHAnsi" w:eastAsiaTheme="minorHAnsi" w:hAnsiTheme="minorHAnsi"/>
          <w:spacing w:val="-16"/>
          <w:sz w:val="22"/>
          <w:szCs w:val="22"/>
        </w:rPr>
        <w:t>Ⅹ3</w:t>
      </w:r>
      <w:r w:rsidR="0044320E">
        <w:rPr>
          <w:rFonts w:asciiTheme="minorHAnsi" w:eastAsiaTheme="minorHAnsi" w:hAnsiTheme="minorHAnsi"/>
          <w:spacing w:val="-16"/>
          <w:sz w:val="22"/>
          <w:szCs w:val="22"/>
        </w:rPr>
        <w:t>m</w:t>
      </w:r>
      <w:r w:rsidR="00373BD9">
        <w:rPr>
          <w:rFonts w:asciiTheme="minorHAnsi" w:eastAsiaTheme="minorHAnsi" w:hAnsiTheme="minorHAnsi"/>
          <w:spacing w:val="-16"/>
          <w:sz w:val="22"/>
          <w:szCs w:val="22"/>
        </w:rPr>
        <w:t>)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</w:t>
      </w:r>
      <w:r w:rsidR="00373BD9">
        <w:rPr>
          <w:rFonts w:asciiTheme="minorHAnsi" w:eastAsiaTheme="minorHAnsi" w:hAnsiTheme="minorHAnsi"/>
          <w:spacing w:val="-16"/>
          <w:sz w:val="22"/>
          <w:szCs w:val="22"/>
        </w:rPr>
        <w:t>50</w:t>
      </w:r>
      <w:r w:rsidR="00373BD9">
        <w:rPr>
          <w:rFonts w:asciiTheme="minorHAnsi" w:eastAsiaTheme="minorHAnsi" w:hAnsiTheme="minorHAnsi" w:hint="eastAsia"/>
          <w:spacing w:val="-16"/>
          <w:sz w:val="22"/>
          <w:szCs w:val="22"/>
        </w:rPr>
        <w:t>개 정도의 넓이입니다.</w:t>
      </w:r>
      <w:r w:rsidR="00373BD9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</w:p>
    <w:p w14:paraId="75BE983C" w14:textId="0EBBD186" w:rsidR="00E60E81" w:rsidRDefault="002F3B6F" w:rsidP="00F91AFA">
      <w:pPr>
        <w:pStyle w:val="ae"/>
        <w:shd w:val="clear" w:color="auto" w:fill="FFFFFF"/>
        <w:wordWrap w:val="0"/>
        <w:spacing w:before="0" w:beforeAutospacing="0" w:after="0" w:afterAutospacing="0"/>
        <w:ind w:left="40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● </w:t>
      </w:r>
      <w:r w:rsidR="00B35FC5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기본부스 </w:t>
      </w:r>
      <w:proofErr w:type="spellStart"/>
      <w:r w:rsidR="00B35FC5">
        <w:rPr>
          <w:rFonts w:asciiTheme="minorHAnsi" w:eastAsiaTheme="minorHAnsi" w:hAnsiTheme="minorHAnsi" w:hint="eastAsia"/>
          <w:spacing w:val="-16"/>
          <w:sz w:val="22"/>
          <w:szCs w:val="22"/>
        </w:rPr>
        <w:t>신청시</w:t>
      </w:r>
      <w:proofErr w:type="spellEnd"/>
      <w:r w:rsidR="00B35FC5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간판,</w:t>
      </w:r>
      <w:r w:rsidR="00B35FC5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 w:rsidR="00B35FC5">
        <w:rPr>
          <w:rFonts w:asciiTheme="minorHAnsi" w:eastAsiaTheme="minorHAnsi" w:hAnsiTheme="minorHAnsi" w:hint="eastAsia"/>
          <w:spacing w:val="-16"/>
          <w:sz w:val="22"/>
          <w:szCs w:val="22"/>
        </w:rPr>
        <w:t>콘센트1개,</w:t>
      </w:r>
      <w:r w:rsidR="00B35FC5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 w:rsidR="00B35FC5">
        <w:rPr>
          <w:rFonts w:asciiTheme="minorHAnsi" w:eastAsiaTheme="minorHAnsi" w:hAnsiTheme="minorHAnsi" w:hint="eastAsia"/>
          <w:spacing w:val="-16"/>
          <w:sz w:val="22"/>
          <w:szCs w:val="22"/>
        </w:rPr>
        <w:t>전기1</w:t>
      </w:r>
      <w:r w:rsidR="00B35FC5">
        <w:rPr>
          <w:rFonts w:asciiTheme="minorHAnsi" w:eastAsiaTheme="minorHAnsi" w:hAnsiTheme="minorHAnsi"/>
          <w:spacing w:val="-16"/>
          <w:sz w:val="22"/>
          <w:szCs w:val="22"/>
        </w:rPr>
        <w:t xml:space="preserve">kw, </w:t>
      </w:r>
      <w:r w:rsidR="00B35FC5">
        <w:rPr>
          <w:rFonts w:asciiTheme="minorHAnsi" w:eastAsiaTheme="minorHAnsi" w:hAnsiTheme="minorHAnsi" w:hint="eastAsia"/>
          <w:spacing w:val="-16"/>
          <w:sz w:val="22"/>
          <w:szCs w:val="22"/>
        </w:rPr>
        <w:t>조명,</w:t>
      </w:r>
      <w:r w:rsidR="00B35FC5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 w:rsidR="00B35FC5">
        <w:rPr>
          <w:rFonts w:asciiTheme="minorHAnsi" w:eastAsiaTheme="minorHAnsi" w:hAnsiTheme="minorHAnsi" w:hint="eastAsia"/>
          <w:spacing w:val="-16"/>
          <w:sz w:val="22"/>
          <w:szCs w:val="22"/>
        </w:rPr>
        <w:t>바닥,</w:t>
      </w:r>
      <w:r w:rsidR="00B35FC5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proofErr w:type="spellStart"/>
      <w:r w:rsidR="00B35FC5">
        <w:rPr>
          <w:rFonts w:asciiTheme="minorHAnsi" w:eastAsiaTheme="minorHAnsi" w:hAnsiTheme="minorHAnsi" w:hint="eastAsia"/>
          <w:spacing w:val="-16"/>
          <w:sz w:val="22"/>
          <w:szCs w:val="22"/>
        </w:rPr>
        <w:t>파이텍스</w:t>
      </w:r>
      <w:proofErr w:type="spellEnd"/>
      <w:r w:rsidR="00B35FC5">
        <w:rPr>
          <w:rFonts w:asciiTheme="minorHAnsi" w:eastAsiaTheme="minorHAnsi" w:hAnsiTheme="minorHAnsi" w:hint="eastAsia"/>
          <w:spacing w:val="-16"/>
          <w:sz w:val="22"/>
          <w:szCs w:val="22"/>
        </w:rPr>
        <w:t>,</w:t>
      </w:r>
      <w:r w:rsidR="00B35FC5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 w:rsidR="00B35FC5">
        <w:rPr>
          <w:rFonts w:asciiTheme="minorHAnsi" w:eastAsiaTheme="minorHAnsi" w:hAnsiTheme="minorHAnsi" w:hint="eastAsia"/>
          <w:spacing w:val="-16"/>
          <w:sz w:val="22"/>
          <w:szCs w:val="22"/>
        </w:rPr>
        <w:t>안내데스크가 제공됩니다.</w:t>
      </w:r>
    </w:p>
    <w:p w14:paraId="58604A33" w14:textId="65A8818E" w:rsidR="002644B4" w:rsidRDefault="002644B4" w:rsidP="00F91AFA">
      <w:pPr>
        <w:pStyle w:val="ae"/>
        <w:shd w:val="clear" w:color="auto" w:fill="FFFFFF"/>
        <w:wordWrap w:val="0"/>
        <w:spacing w:before="0" w:beforeAutospacing="0" w:after="0" w:afterAutospacing="0"/>
        <w:ind w:left="40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●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독립부스는 </w:t>
      </w:r>
      <w:r w:rsidR="00F86572">
        <w:rPr>
          <w:rFonts w:asciiTheme="minorHAnsi" w:eastAsiaTheme="minorHAnsi" w:hAnsiTheme="minorHAnsi" w:hint="eastAsia"/>
          <w:spacing w:val="-16"/>
          <w:sz w:val="22"/>
          <w:szCs w:val="22"/>
        </w:rPr>
        <w:t>면적만 제공됩니다.</w:t>
      </w:r>
      <w:r w:rsidR="00F86572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</w:p>
    <w:p w14:paraId="00F8D5FF" w14:textId="77777777" w:rsidR="00F86572" w:rsidRDefault="00F86572" w:rsidP="00F91AFA">
      <w:pPr>
        <w:pStyle w:val="ae"/>
        <w:shd w:val="clear" w:color="auto" w:fill="FFFFFF"/>
        <w:wordWrap w:val="0"/>
        <w:spacing w:before="0" w:beforeAutospacing="0" w:after="0" w:afterAutospacing="0"/>
        <w:ind w:left="400"/>
        <w:rPr>
          <w:rFonts w:asciiTheme="minorHAnsi" w:eastAsiaTheme="minorHAnsi" w:hAnsiTheme="minorHAnsi"/>
          <w:spacing w:val="-16"/>
          <w:sz w:val="22"/>
          <w:szCs w:val="22"/>
        </w:rPr>
      </w:pPr>
    </w:p>
    <w:p w14:paraId="00ACEA4A" w14:textId="7429B2A0" w:rsidR="00105898" w:rsidRPr="00EB0245" w:rsidRDefault="00105898" w:rsidP="0021566B">
      <w:pPr>
        <w:pStyle w:val="ae"/>
        <w:numPr>
          <w:ilvl w:val="0"/>
          <w:numId w:val="19"/>
        </w:numPr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EB0245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자료집 광고</w:t>
      </w:r>
    </w:p>
    <w:p w14:paraId="78648F1B" w14:textId="5053059D" w:rsidR="00105898" w:rsidRDefault="00105898" w:rsidP="00105898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광고횟수 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: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총 </w:t>
      </w:r>
      <w:r>
        <w:rPr>
          <w:rFonts w:asciiTheme="minorHAnsi" w:eastAsiaTheme="minorHAnsi" w:hAnsiTheme="minorHAnsi"/>
          <w:spacing w:val="-16"/>
          <w:sz w:val="22"/>
          <w:szCs w:val="22"/>
        </w:rPr>
        <w:t>1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회 (전 자료집 약 </w:t>
      </w:r>
      <w:r>
        <w:rPr>
          <w:rFonts w:asciiTheme="minorHAnsi" w:eastAsiaTheme="minorHAnsi" w:hAnsiTheme="minorHAnsi"/>
          <w:spacing w:val="-16"/>
          <w:sz w:val="22"/>
          <w:szCs w:val="22"/>
        </w:rPr>
        <w:t>5,000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부 이상 배포 예정)</w:t>
      </w:r>
    </w:p>
    <w:p w14:paraId="7462B199" w14:textId="74100201" w:rsidR="00105898" w:rsidRDefault="00C41F13" w:rsidP="00105898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 w:rsidR="00362F29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광고지면 </w:t>
      </w:r>
      <w:r w:rsidR="00362F29">
        <w:rPr>
          <w:rFonts w:asciiTheme="minorHAnsi" w:eastAsiaTheme="minorHAnsi" w:hAnsiTheme="minorHAnsi"/>
          <w:spacing w:val="-16"/>
          <w:sz w:val="22"/>
          <w:szCs w:val="22"/>
        </w:rPr>
        <w:t xml:space="preserve">: </w:t>
      </w:r>
      <w:r w:rsidR="00362F29">
        <w:rPr>
          <w:rFonts w:asciiTheme="minorHAnsi" w:eastAsiaTheme="minorHAnsi" w:hAnsiTheme="minorHAnsi" w:hint="eastAsia"/>
          <w:spacing w:val="-16"/>
          <w:sz w:val="22"/>
          <w:szCs w:val="22"/>
        </w:rPr>
        <w:t>내지,</w:t>
      </w:r>
      <w:r w:rsidR="00362F29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 w:rsidR="00362F29">
        <w:rPr>
          <w:rFonts w:asciiTheme="minorHAnsi" w:eastAsiaTheme="minorHAnsi" w:hAnsiTheme="minorHAnsi" w:hint="eastAsia"/>
          <w:spacing w:val="-16"/>
          <w:sz w:val="22"/>
          <w:szCs w:val="22"/>
        </w:rPr>
        <w:t>표2</w:t>
      </w:r>
      <w:r w:rsidR="00362F29">
        <w:rPr>
          <w:rFonts w:asciiTheme="minorHAnsi" w:eastAsiaTheme="minorHAnsi" w:hAnsiTheme="minorHAnsi"/>
          <w:spacing w:val="-16"/>
          <w:sz w:val="22"/>
          <w:szCs w:val="22"/>
        </w:rPr>
        <w:t>(</w:t>
      </w:r>
      <w:proofErr w:type="spellStart"/>
      <w:r w:rsidR="00362F29">
        <w:rPr>
          <w:rFonts w:asciiTheme="minorHAnsi" w:eastAsiaTheme="minorHAnsi" w:hAnsiTheme="minorHAnsi" w:hint="eastAsia"/>
          <w:spacing w:val="-16"/>
          <w:sz w:val="22"/>
          <w:szCs w:val="22"/>
        </w:rPr>
        <w:t>앞표지</w:t>
      </w:r>
      <w:proofErr w:type="spellEnd"/>
      <w:r w:rsidR="00362F29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안쪽)</w:t>
      </w:r>
      <w:r w:rsidR="00362F29">
        <w:rPr>
          <w:rFonts w:asciiTheme="minorHAnsi" w:eastAsiaTheme="minorHAnsi" w:hAnsiTheme="minorHAnsi"/>
          <w:spacing w:val="-16"/>
          <w:sz w:val="22"/>
          <w:szCs w:val="22"/>
        </w:rPr>
        <w:t xml:space="preserve">, </w:t>
      </w:r>
      <w:r w:rsidR="00362F29">
        <w:rPr>
          <w:rFonts w:asciiTheme="minorHAnsi" w:eastAsiaTheme="minorHAnsi" w:hAnsiTheme="minorHAnsi" w:hint="eastAsia"/>
          <w:spacing w:val="-16"/>
          <w:sz w:val="22"/>
          <w:szCs w:val="22"/>
        </w:rPr>
        <w:t>표3</w:t>
      </w:r>
      <w:r w:rsidR="00362F29">
        <w:rPr>
          <w:rFonts w:asciiTheme="minorHAnsi" w:eastAsiaTheme="minorHAnsi" w:hAnsiTheme="minorHAnsi"/>
          <w:spacing w:val="-16"/>
          <w:sz w:val="22"/>
          <w:szCs w:val="22"/>
        </w:rPr>
        <w:t>(</w:t>
      </w:r>
      <w:proofErr w:type="spellStart"/>
      <w:r w:rsidR="00362F29">
        <w:rPr>
          <w:rFonts w:asciiTheme="minorHAnsi" w:eastAsiaTheme="minorHAnsi" w:hAnsiTheme="minorHAnsi" w:hint="eastAsia"/>
          <w:spacing w:val="-16"/>
          <w:sz w:val="22"/>
          <w:szCs w:val="22"/>
        </w:rPr>
        <w:t>뒷표지</w:t>
      </w:r>
      <w:proofErr w:type="spellEnd"/>
      <w:r w:rsidR="00362F29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안쪽)</w:t>
      </w:r>
      <w:r w:rsidR="00362F29">
        <w:rPr>
          <w:rFonts w:asciiTheme="minorHAnsi" w:eastAsiaTheme="minorHAnsi" w:hAnsiTheme="minorHAnsi"/>
          <w:spacing w:val="-16"/>
          <w:sz w:val="22"/>
          <w:szCs w:val="22"/>
        </w:rPr>
        <w:t xml:space="preserve">, </w:t>
      </w:r>
      <w:r w:rsidR="00362F29">
        <w:rPr>
          <w:rFonts w:asciiTheme="minorHAnsi" w:eastAsiaTheme="minorHAnsi" w:hAnsiTheme="minorHAnsi" w:hint="eastAsia"/>
          <w:spacing w:val="-16"/>
          <w:sz w:val="22"/>
          <w:szCs w:val="22"/>
        </w:rPr>
        <w:t>표4</w:t>
      </w:r>
      <w:r w:rsidR="00362F29">
        <w:rPr>
          <w:rFonts w:asciiTheme="minorHAnsi" w:eastAsiaTheme="minorHAnsi" w:hAnsiTheme="minorHAnsi"/>
          <w:spacing w:val="-16"/>
          <w:sz w:val="22"/>
          <w:szCs w:val="22"/>
        </w:rPr>
        <w:t>(</w:t>
      </w:r>
      <w:proofErr w:type="spellStart"/>
      <w:r w:rsidR="00362F29">
        <w:rPr>
          <w:rFonts w:asciiTheme="minorHAnsi" w:eastAsiaTheme="minorHAnsi" w:hAnsiTheme="minorHAnsi" w:hint="eastAsia"/>
          <w:spacing w:val="-16"/>
          <w:sz w:val="22"/>
          <w:szCs w:val="22"/>
        </w:rPr>
        <w:t>뒷표지</w:t>
      </w:r>
      <w:proofErr w:type="spellEnd"/>
      <w:r w:rsidR="00362F29">
        <w:rPr>
          <w:rFonts w:asciiTheme="minorHAnsi" w:eastAsiaTheme="minorHAnsi" w:hAnsiTheme="minorHAnsi" w:hint="eastAsia"/>
          <w:spacing w:val="-16"/>
          <w:sz w:val="22"/>
          <w:szCs w:val="22"/>
        </w:rPr>
        <w:t>)</w:t>
      </w:r>
    </w:p>
    <w:p w14:paraId="75084555" w14:textId="5D27D731" w:rsidR="00362F29" w:rsidRDefault="00362F29" w:rsidP="00105898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광고규격 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: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자료집 크기</w:t>
      </w:r>
      <w:r>
        <w:rPr>
          <w:rFonts w:asciiTheme="minorHAnsi" w:eastAsiaTheme="minorHAnsi" w:hAnsiTheme="minorHAnsi"/>
          <w:spacing w:val="-16"/>
          <w:sz w:val="22"/>
          <w:szCs w:val="22"/>
        </w:rPr>
        <w:t>(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B</w:t>
      </w:r>
      <w:r>
        <w:rPr>
          <w:rFonts w:asciiTheme="minorHAnsi" w:eastAsiaTheme="minorHAnsi" w:hAnsiTheme="minorHAnsi"/>
          <w:spacing w:val="-16"/>
          <w:sz w:val="22"/>
          <w:szCs w:val="22"/>
        </w:rPr>
        <w:t>5)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와 동일,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광고시안은 </w:t>
      </w:r>
      <w:r>
        <w:rPr>
          <w:rFonts w:asciiTheme="minorHAnsi" w:eastAsiaTheme="minorHAnsi" w:hAnsiTheme="minorHAnsi"/>
          <w:spacing w:val="-16"/>
          <w:sz w:val="22"/>
          <w:szCs w:val="22"/>
        </w:rPr>
        <w:t>AI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파일 혹은 </w:t>
      </w:r>
      <w:r>
        <w:rPr>
          <w:rFonts w:asciiTheme="minorHAnsi" w:eastAsiaTheme="minorHAnsi" w:hAnsiTheme="minorHAnsi"/>
          <w:spacing w:val="-16"/>
          <w:sz w:val="22"/>
          <w:szCs w:val="22"/>
        </w:rPr>
        <w:t>PDF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파일(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300dpi)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제출</w:t>
      </w:r>
    </w:p>
    <w:p w14:paraId="7202639A" w14:textId="77777777" w:rsidR="00F91AFA" w:rsidRDefault="00F91AFA" w:rsidP="00105898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</w:p>
    <w:p w14:paraId="1161C9B9" w14:textId="11AF052A" w:rsidR="00144B3A" w:rsidRPr="00EB0245" w:rsidRDefault="00362F29" w:rsidP="00DF03A3">
      <w:pPr>
        <w:pStyle w:val="ae"/>
        <w:numPr>
          <w:ilvl w:val="0"/>
          <w:numId w:val="19"/>
        </w:numPr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EB0245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부대시설 설치 및 이용</w:t>
      </w:r>
    </w:p>
    <w:p w14:paraId="18F8B8CA" w14:textId="6F86740A" w:rsidR="00362F29" w:rsidRDefault="00362F29" w:rsidP="00362F29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상기 </w:t>
      </w:r>
      <w:proofErr w:type="spellStart"/>
      <w:r>
        <w:rPr>
          <w:rFonts w:asciiTheme="minorHAnsi" w:eastAsiaTheme="minorHAnsi" w:hAnsiTheme="minorHAnsi" w:hint="eastAsia"/>
          <w:spacing w:val="-16"/>
          <w:sz w:val="22"/>
          <w:szCs w:val="22"/>
        </w:rPr>
        <w:t>권역별</w:t>
      </w:r>
      <w:proofErr w:type="spellEnd"/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hint="eastAsia"/>
          <w:spacing w:val="-16"/>
          <w:sz w:val="22"/>
          <w:szCs w:val="22"/>
        </w:rPr>
        <w:t>부스비</w:t>
      </w:r>
      <w:proofErr w:type="spellEnd"/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(조립부스 및 독립부스)는 부가세 </w:t>
      </w:r>
      <w:r w:rsidR="00FB10CE">
        <w:rPr>
          <w:rFonts w:asciiTheme="minorHAnsi" w:eastAsiaTheme="minorHAnsi" w:hAnsiTheme="minorHAnsi" w:hint="eastAsia"/>
          <w:spacing w:val="-16"/>
          <w:sz w:val="22"/>
          <w:szCs w:val="22"/>
        </w:rPr>
        <w:t>별도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금액</w:t>
      </w:r>
      <w:r w:rsidR="00C4458E">
        <w:rPr>
          <w:rFonts w:asciiTheme="minorHAnsi" w:eastAsiaTheme="minorHAnsi" w:hAnsiTheme="minorHAnsi" w:hint="eastAsia"/>
          <w:spacing w:val="-16"/>
          <w:sz w:val="22"/>
          <w:szCs w:val="22"/>
        </w:rPr>
        <w:t>입니다.</w:t>
      </w:r>
      <w:r w:rsidR="00C4458E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</w:p>
    <w:p w14:paraId="78898AE5" w14:textId="6202CF6B" w:rsidR="00362F29" w:rsidRDefault="00362F29" w:rsidP="00362F29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 w:rsidRPr="00B03731">
        <w:rPr>
          <w:rFonts w:asciiTheme="minorHAnsi" w:eastAsiaTheme="minorHAnsi" w:hAnsiTheme="minorHAnsi" w:hint="eastAsia"/>
          <w:spacing w:val="-16"/>
          <w:sz w:val="21"/>
          <w:szCs w:val="21"/>
        </w:rPr>
        <w:t>그 외 기타 설치비(전기,</w:t>
      </w:r>
      <w:r w:rsidRPr="00B03731">
        <w:rPr>
          <w:rFonts w:asciiTheme="minorHAnsi" w:eastAsiaTheme="minorHAnsi" w:hAnsiTheme="minorHAnsi"/>
          <w:spacing w:val="-16"/>
          <w:sz w:val="21"/>
          <w:szCs w:val="21"/>
        </w:rPr>
        <w:t xml:space="preserve"> </w:t>
      </w:r>
      <w:r w:rsidRPr="00B03731">
        <w:rPr>
          <w:rFonts w:asciiTheme="minorHAnsi" w:eastAsiaTheme="minorHAnsi" w:hAnsiTheme="minorHAnsi" w:hint="eastAsia"/>
          <w:spacing w:val="-16"/>
          <w:sz w:val="21"/>
          <w:szCs w:val="21"/>
        </w:rPr>
        <w:t>전화,</w:t>
      </w:r>
      <w:r w:rsidRPr="00B03731">
        <w:rPr>
          <w:rFonts w:asciiTheme="minorHAnsi" w:eastAsiaTheme="minorHAnsi" w:hAnsiTheme="minorHAnsi"/>
          <w:spacing w:val="-16"/>
          <w:sz w:val="21"/>
          <w:szCs w:val="21"/>
        </w:rPr>
        <w:t xml:space="preserve"> </w:t>
      </w:r>
      <w:r w:rsidRPr="00B03731">
        <w:rPr>
          <w:rFonts w:asciiTheme="minorHAnsi" w:eastAsiaTheme="minorHAnsi" w:hAnsiTheme="minorHAnsi" w:hint="eastAsia"/>
          <w:spacing w:val="-16"/>
          <w:sz w:val="21"/>
          <w:szCs w:val="21"/>
        </w:rPr>
        <w:t>인터넷사용료</w:t>
      </w:r>
      <w:r w:rsidRPr="00B03731">
        <w:rPr>
          <w:rFonts w:asciiTheme="minorHAnsi" w:eastAsiaTheme="minorHAnsi" w:hAnsiTheme="minorHAnsi"/>
          <w:spacing w:val="-16"/>
          <w:sz w:val="21"/>
          <w:szCs w:val="21"/>
        </w:rPr>
        <w:t>)</w:t>
      </w:r>
      <w:r w:rsidRPr="00B03731">
        <w:rPr>
          <w:rFonts w:asciiTheme="minorHAnsi" w:eastAsiaTheme="minorHAnsi" w:hAnsiTheme="minorHAnsi" w:hint="eastAsia"/>
          <w:spacing w:val="-16"/>
          <w:sz w:val="21"/>
          <w:szCs w:val="21"/>
        </w:rPr>
        <w:t xml:space="preserve">는 현장 상황에 따라 </w:t>
      </w:r>
      <w:proofErr w:type="spellStart"/>
      <w:r w:rsidRPr="00B03731">
        <w:rPr>
          <w:rFonts w:asciiTheme="minorHAnsi" w:eastAsiaTheme="minorHAnsi" w:hAnsiTheme="minorHAnsi" w:hint="eastAsia"/>
          <w:spacing w:val="-16"/>
          <w:sz w:val="21"/>
          <w:szCs w:val="21"/>
        </w:rPr>
        <w:t>실경비</w:t>
      </w:r>
      <w:proofErr w:type="spellEnd"/>
      <w:r w:rsidRPr="00B03731">
        <w:rPr>
          <w:rFonts w:asciiTheme="minorHAnsi" w:eastAsiaTheme="minorHAnsi" w:hAnsiTheme="minorHAnsi" w:hint="eastAsia"/>
          <w:spacing w:val="-16"/>
          <w:sz w:val="21"/>
          <w:szCs w:val="21"/>
        </w:rPr>
        <w:t xml:space="preserve"> 확인 후 별도로 부과합니다.</w:t>
      </w:r>
    </w:p>
    <w:p w14:paraId="3792A945" w14:textId="3FE08D75" w:rsidR="00362F29" w:rsidRDefault="00362F29" w:rsidP="00362F29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 w:rsidR="00A673F6">
        <w:rPr>
          <w:rFonts w:asciiTheme="minorHAnsi" w:eastAsiaTheme="minorHAnsi" w:hAnsiTheme="minorHAnsi" w:hint="eastAsia"/>
          <w:spacing w:val="-16"/>
          <w:sz w:val="22"/>
          <w:szCs w:val="22"/>
        </w:rPr>
        <w:t>자체 전시부스를 보유하지 않은 업체에서는 기본부스 신청이 필수입니다.</w:t>
      </w:r>
    </w:p>
    <w:p w14:paraId="1A288FDE" w14:textId="1EBDA445" w:rsidR="00A673F6" w:rsidRDefault="00A673F6" w:rsidP="00362F29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 w:hint="eastAsia"/>
          <w:spacing w:val="-16"/>
          <w:sz w:val="22"/>
          <w:szCs w:val="22"/>
        </w:rPr>
        <w:t>-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민감한 장비 설치 시 자체 안전장비 착용 후 설치하시기 바랍니다.</w:t>
      </w:r>
    </w:p>
    <w:p w14:paraId="6276E3D1" w14:textId="448E44AF" w:rsidR="00A673F6" w:rsidRDefault="00A673F6" w:rsidP="00362F29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 w:hint="eastAsia"/>
          <w:spacing w:val="-16"/>
          <w:sz w:val="22"/>
          <w:szCs w:val="22"/>
        </w:rPr>
        <w:t>-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참가업체는 필요한 용량의 전기를 포함하여 신청(조명용과 동력용 포함</w:t>
      </w:r>
      <w:r>
        <w:rPr>
          <w:rFonts w:asciiTheme="minorHAnsi" w:eastAsiaTheme="minorHAnsi" w:hAnsiTheme="minorHAnsi"/>
          <w:spacing w:val="-16"/>
          <w:sz w:val="22"/>
          <w:szCs w:val="22"/>
        </w:rPr>
        <w:t>)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하여야 합니다.</w:t>
      </w:r>
    </w:p>
    <w:p w14:paraId="5D0DBEEB" w14:textId="134C47B4" w:rsidR="00A673F6" w:rsidRDefault="00A673F6" w:rsidP="00362F29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 w:hint="eastAsia"/>
          <w:spacing w:val="-16"/>
          <w:sz w:val="22"/>
          <w:szCs w:val="22"/>
        </w:rPr>
        <w:t>-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조명용 이외의 </w:t>
      </w:r>
      <w:r w:rsidR="00085FEB">
        <w:rPr>
          <w:rFonts w:asciiTheme="minorHAnsi" w:eastAsiaTheme="minorHAnsi" w:hAnsiTheme="minorHAnsi" w:hint="eastAsia"/>
          <w:spacing w:val="-16"/>
          <w:sz w:val="22"/>
          <w:szCs w:val="22"/>
        </w:rPr>
        <w:t>전력 사용에 대해서는 별도 신청이 필수입니다.</w:t>
      </w:r>
    </w:p>
    <w:p w14:paraId="4C433342" w14:textId="54F05FB9" w:rsidR="00085FEB" w:rsidRDefault="00085FEB" w:rsidP="00362F29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>(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신청 전력량 외 초과사용으로 행사 당일 전력부족현상 </w:t>
      </w:r>
      <w:proofErr w:type="spellStart"/>
      <w:r>
        <w:rPr>
          <w:rFonts w:asciiTheme="minorHAnsi" w:eastAsiaTheme="minorHAnsi" w:hAnsiTheme="minorHAnsi" w:hint="eastAsia"/>
          <w:spacing w:val="-16"/>
          <w:sz w:val="22"/>
          <w:szCs w:val="22"/>
        </w:rPr>
        <w:t>초래시</w:t>
      </w:r>
      <w:proofErr w:type="spellEnd"/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hint="eastAsia"/>
          <w:spacing w:val="-16"/>
          <w:sz w:val="22"/>
          <w:szCs w:val="22"/>
        </w:rPr>
        <w:t>초과분</w:t>
      </w:r>
      <w:proofErr w:type="spellEnd"/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추가 징수)</w:t>
      </w:r>
    </w:p>
    <w:p w14:paraId="7BE0CC59" w14:textId="77777777" w:rsidR="006F060D" w:rsidRDefault="00B826FB" w:rsidP="00362F29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자체 전시부스 보유 업체는 참가 </w:t>
      </w:r>
      <w:proofErr w:type="spellStart"/>
      <w:r>
        <w:rPr>
          <w:rFonts w:asciiTheme="minorHAnsi" w:eastAsiaTheme="minorHAnsi" w:hAnsiTheme="minorHAnsi" w:hint="eastAsia"/>
          <w:spacing w:val="-16"/>
          <w:sz w:val="22"/>
          <w:szCs w:val="22"/>
        </w:rPr>
        <w:t>신청시</w:t>
      </w:r>
      <w:proofErr w:type="spellEnd"/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독립부스에 표기하시기 바라며,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hint="eastAsia"/>
          <w:spacing w:val="-16"/>
          <w:sz w:val="22"/>
          <w:szCs w:val="22"/>
        </w:rPr>
        <w:t>파이텍스</w:t>
      </w:r>
      <w:proofErr w:type="spellEnd"/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설치 후 자체부스를 설치합니다.</w:t>
      </w:r>
    </w:p>
    <w:p w14:paraId="228A2BC0" w14:textId="0495A4D2" w:rsidR="00B826FB" w:rsidRDefault="00B826FB" w:rsidP="00362F29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 w:rsidR="007E27D1">
        <w:rPr>
          <w:rFonts w:asciiTheme="minorHAnsi" w:eastAsiaTheme="minorHAnsi" w:hAnsiTheme="minorHAnsi" w:hint="eastAsia"/>
          <w:spacing w:val="-16"/>
          <w:sz w:val="22"/>
          <w:szCs w:val="22"/>
        </w:rPr>
        <w:t>자체부스 설치시,</w:t>
      </w:r>
      <w:r w:rsidR="007E27D1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proofErr w:type="spellStart"/>
      <w:r w:rsidR="007E27D1">
        <w:rPr>
          <w:rFonts w:asciiTheme="minorHAnsi" w:eastAsiaTheme="minorHAnsi" w:hAnsiTheme="minorHAnsi" w:hint="eastAsia"/>
          <w:spacing w:val="-16"/>
          <w:sz w:val="22"/>
          <w:szCs w:val="22"/>
        </w:rPr>
        <w:t>파이텍스</w:t>
      </w:r>
      <w:proofErr w:type="spellEnd"/>
      <w:r w:rsidR="007E27D1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및 자체부스 순으로 진행하여야 하며,</w:t>
      </w:r>
      <w:r w:rsidR="007E27D1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proofErr w:type="spellStart"/>
      <w:r w:rsidR="007E27D1">
        <w:rPr>
          <w:rFonts w:asciiTheme="minorHAnsi" w:eastAsiaTheme="minorHAnsi" w:hAnsiTheme="minorHAnsi" w:hint="eastAsia"/>
          <w:spacing w:val="-16"/>
          <w:sz w:val="22"/>
          <w:szCs w:val="22"/>
        </w:rPr>
        <w:t>파이텍스</w:t>
      </w:r>
      <w:proofErr w:type="spellEnd"/>
      <w:r w:rsidR="007E27D1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설치를 원할 경우</w:t>
      </w:r>
      <w:r w:rsidR="00787EFF"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한의약 및 </w:t>
      </w:r>
      <w:r w:rsidR="00364DB9">
        <w:rPr>
          <w:rFonts w:asciiTheme="minorHAnsi" w:eastAsiaTheme="minorHAnsi" w:hAnsiTheme="minorHAnsi" w:hint="eastAsia"/>
          <w:spacing w:val="-16"/>
          <w:sz w:val="22"/>
          <w:szCs w:val="22"/>
        </w:rPr>
        <w:t>통합의약 국제산업박람회(</w:t>
      </w:r>
      <w:r w:rsidR="007E27D1" w:rsidRPr="00853BDB">
        <w:rPr>
          <w:rFonts w:asciiTheme="minorHAnsi" w:eastAsiaTheme="minorHAnsi" w:hAnsiTheme="minorHAnsi"/>
          <w:spacing w:val="-16"/>
          <w:sz w:val="22"/>
        </w:rPr>
        <w:t>K-MEX</w:t>
      </w:r>
      <w:r w:rsidR="00364DB9">
        <w:rPr>
          <w:rFonts w:asciiTheme="minorHAnsi" w:eastAsiaTheme="minorHAnsi" w:hAnsiTheme="minorHAnsi"/>
          <w:spacing w:val="-16"/>
          <w:sz w:val="22"/>
        </w:rPr>
        <w:t>)</w:t>
      </w:r>
      <w:r w:rsidR="009730A7">
        <w:rPr>
          <w:rFonts w:asciiTheme="minorHAnsi" w:eastAsiaTheme="minorHAnsi" w:hAnsiTheme="minorHAnsi"/>
          <w:spacing w:val="-16"/>
          <w:sz w:val="22"/>
        </w:rPr>
        <w:t xml:space="preserve"> </w:t>
      </w:r>
      <w:r w:rsidR="009730A7">
        <w:rPr>
          <w:rFonts w:asciiTheme="minorHAnsi" w:eastAsiaTheme="minorHAnsi" w:hAnsiTheme="minorHAnsi" w:hint="eastAsia"/>
          <w:spacing w:val="-16"/>
          <w:sz w:val="22"/>
        </w:rPr>
        <w:t>사무처로 연락주시기 바랍니다.</w:t>
      </w:r>
    </w:p>
    <w:p w14:paraId="579846EB" w14:textId="77627ECD" w:rsidR="00E60E81" w:rsidRDefault="009730A7" w:rsidP="00F86572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lastRenderedPageBreak/>
        <w:t xml:space="preserve">-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부득이하게 자체부스 설치가 곤란하거나 자리가 협소한 경우,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hint="eastAsia"/>
          <w:spacing w:val="-16"/>
          <w:sz w:val="22"/>
          <w:szCs w:val="22"/>
        </w:rPr>
        <w:t>파이텍스</w:t>
      </w:r>
      <w:proofErr w:type="spellEnd"/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설치만 진행 후 전시합니다.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</w:p>
    <w:p w14:paraId="6CE74244" w14:textId="77777777" w:rsidR="00373BD9" w:rsidRDefault="00373BD9" w:rsidP="00F86572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eastAsiaTheme="minorHAnsi"/>
          <w:spacing w:val="-16"/>
          <w:sz w:val="22"/>
        </w:rPr>
      </w:pPr>
    </w:p>
    <w:p w14:paraId="08F22877" w14:textId="530CCDE8" w:rsidR="009730A7" w:rsidRPr="00EB0245" w:rsidRDefault="009730A7" w:rsidP="009730A7">
      <w:pPr>
        <w:pStyle w:val="ae"/>
        <w:numPr>
          <w:ilvl w:val="0"/>
          <w:numId w:val="19"/>
        </w:numPr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EB0245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참가비 납부</w:t>
      </w:r>
    </w:p>
    <w:tbl>
      <w:tblPr>
        <w:tblStyle w:val="a7"/>
        <w:tblW w:w="0" w:type="auto"/>
        <w:tblInd w:w="760" w:type="dxa"/>
        <w:tblLook w:val="04A0" w:firstRow="1" w:lastRow="0" w:firstColumn="1" w:lastColumn="0" w:noHBand="0" w:noVBand="1"/>
      </w:tblPr>
      <w:tblGrid>
        <w:gridCol w:w="8449"/>
      </w:tblGrid>
      <w:tr w:rsidR="009730A7" w:rsidRPr="00C2001F" w14:paraId="4D861946" w14:textId="77777777" w:rsidTr="00C2001F">
        <w:tc>
          <w:tcPr>
            <w:tcW w:w="8449" w:type="dxa"/>
          </w:tcPr>
          <w:p w14:paraId="4C3CA4AB" w14:textId="2F667370" w:rsidR="009730A7" w:rsidRPr="00C2001F" w:rsidRDefault="009730A7" w:rsidP="009730A7">
            <w:pPr>
              <w:pStyle w:val="ae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pacing w:val="-16"/>
              </w:rPr>
            </w:pPr>
            <w:r w:rsidRPr="00C2001F">
              <w:rPr>
                <w:rFonts w:asciiTheme="minorHAnsi" w:eastAsiaTheme="minorHAnsi" w:hAnsiTheme="minorHAnsi" w:hint="eastAsia"/>
                <w:b/>
                <w:bCs/>
                <w:spacing w:val="-16"/>
              </w:rPr>
              <w:t xml:space="preserve">하나은행 </w:t>
            </w:r>
            <w:r w:rsidRPr="00C2001F">
              <w:rPr>
                <w:rFonts w:asciiTheme="minorHAnsi" w:eastAsiaTheme="minorHAnsi" w:hAnsiTheme="minorHAnsi"/>
                <w:b/>
                <w:bCs/>
                <w:spacing w:val="-16"/>
              </w:rPr>
              <w:t xml:space="preserve">233-910008-94104 </w:t>
            </w:r>
            <w:r w:rsidRPr="00C2001F">
              <w:rPr>
                <w:rFonts w:asciiTheme="minorHAnsi" w:eastAsiaTheme="minorHAnsi" w:hAnsiTheme="minorHAnsi" w:hint="eastAsia"/>
                <w:b/>
                <w:bCs/>
                <w:spacing w:val="-16"/>
              </w:rPr>
              <w:t xml:space="preserve">서울특별시한의사회 </w:t>
            </w:r>
            <w:r w:rsidRPr="00C2001F">
              <w:rPr>
                <w:rFonts w:asciiTheme="minorHAnsi" w:eastAsiaTheme="minorHAnsi" w:hAnsiTheme="minorHAnsi"/>
                <w:b/>
                <w:bCs/>
                <w:spacing w:val="-16"/>
              </w:rPr>
              <w:t>(</w:t>
            </w:r>
            <w:r w:rsidRPr="00C2001F">
              <w:rPr>
                <w:rFonts w:asciiTheme="minorHAnsi" w:eastAsiaTheme="minorHAnsi" w:hAnsiTheme="minorHAnsi" w:hint="eastAsia"/>
                <w:b/>
                <w:bCs/>
                <w:spacing w:val="-16"/>
              </w:rPr>
              <w:t>입금 시 회사명을 필히 명기)</w:t>
            </w:r>
          </w:p>
        </w:tc>
      </w:tr>
    </w:tbl>
    <w:p w14:paraId="27A258A9" w14:textId="40E375EB" w:rsidR="009730A7" w:rsidRDefault="009730A7" w:rsidP="009730A7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 w:rsidRPr="009730A7">
        <w:rPr>
          <w:rFonts w:asciiTheme="minorHAnsi" w:eastAsiaTheme="minorHAnsi" w:hAnsiTheme="minorHAnsi" w:hint="eastAsia"/>
          <w:spacing w:val="-16"/>
          <w:sz w:val="22"/>
          <w:szCs w:val="22"/>
        </w:rPr>
        <w:t>-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</w:t>
      </w:r>
      <w:r w:rsidR="001B5F6B">
        <w:rPr>
          <w:rFonts w:asciiTheme="minorHAnsi" w:eastAsiaTheme="minorHAnsi" w:hAnsiTheme="minorHAnsi"/>
          <w:spacing w:val="-16"/>
          <w:sz w:val="22"/>
          <w:szCs w:val="22"/>
        </w:rPr>
        <w:t>(</w:t>
      </w:r>
      <w:r w:rsidR="001B5F6B">
        <w:rPr>
          <w:rFonts w:asciiTheme="minorHAnsi" w:eastAsiaTheme="minorHAnsi" w:hAnsiTheme="minorHAnsi" w:hint="eastAsia"/>
          <w:spacing w:val="-16"/>
          <w:sz w:val="22"/>
          <w:szCs w:val="22"/>
        </w:rPr>
        <w:t>기본사항)</w:t>
      </w:r>
      <w:r w:rsidR="00C56143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신청서 제출시 참가비의 </w:t>
      </w:r>
      <w:r>
        <w:rPr>
          <w:rFonts w:asciiTheme="minorHAnsi" w:eastAsiaTheme="minorHAnsi" w:hAnsiTheme="minorHAnsi"/>
          <w:spacing w:val="-16"/>
          <w:sz w:val="22"/>
          <w:szCs w:val="22"/>
        </w:rPr>
        <w:t>50%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를 납부해야 하며,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잔금은 행사 개최 </w:t>
      </w:r>
      <w:r>
        <w:rPr>
          <w:rFonts w:asciiTheme="minorHAnsi" w:eastAsiaTheme="minorHAnsi" w:hAnsiTheme="minorHAnsi"/>
          <w:spacing w:val="-16"/>
          <w:sz w:val="22"/>
          <w:szCs w:val="22"/>
        </w:rPr>
        <w:t>1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개월 전까지 납부하여야 합니다.</w:t>
      </w:r>
    </w:p>
    <w:p w14:paraId="305FE249" w14:textId="367DC8B0" w:rsidR="00DD4725" w:rsidRDefault="009730A7" w:rsidP="00E60E81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eastAsiaTheme="minorHAnsi"/>
          <w:spacing w:val="-16"/>
          <w:sz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- </w:t>
      </w:r>
      <w:r w:rsidR="00C56143" w:rsidRPr="00C5614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단,</w:t>
      </w:r>
      <w:r w:rsidR="00C56143" w:rsidRPr="00C56143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 xml:space="preserve"> </w:t>
      </w:r>
      <w:proofErr w:type="spellStart"/>
      <w:r w:rsidRPr="00C5614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부스비</w:t>
      </w:r>
      <w:proofErr w:type="spellEnd"/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 xml:space="preserve"> 할인</w:t>
      </w:r>
      <w:r w:rsidR="00C5614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(</w:t>
      </w:r>
      <w:proofErr w:type="spellStart"/>
      <w:r w:rsidR="00C5614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얼리버드</w:t>
      </w:r>
      <w:proofErr w:type="spellEnd"/>
      <w:r w:rsidR="00C5614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,</w:t>
      </w:r>
      <w:r w:rsidR="00C56143">
        <w:rPr>
          <w:rFonts w:asciiTheme="minorHAnsi" w:eastAsiaTheme="minorHAnsi" w:hAnsiTheme="minorHAnsi"/>
          <w:b/>
          <w:bCs/>
          <w:spacing w:val="-16"/>
          <w:sz w:val="22"/>
          <w:szCs w:val="22"/>
        </w:rPr>
        <w:t xml:space="preserve"> 4</w:t>
      </w:r>
      <w:r w:rsidR="00C5614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부스이상 신청)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은 총 금액을 아래 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>신청기간 내에 납부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하는 경우에만 적용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합니다.</w:t>
      </w:r>
    </w:p>
    <w:p w14:paraId="2A3838D5" w14:textId="0E1AACB2" w:rsidR="002F7A3A" w:rsidRDefault="002F7A3A" w:rsidP="009730A7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>※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단,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1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차 접수기간 내에 신청 및 납부하신 총 부스의 수에 따라 상기 할인율을 적용해 드리며,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이후에 </w:t>
      </w:r>
      <w:r>
        <w:rPr>
          <w:rFonts w:asciiTheme="minorHAnsi" w:eastAsiaTheme="minorHAnsi" w:hAnsiTheme="minorHAnsi"/>
          <w:spacing w:val="-16"/>
          <w:sz w:val="22"/>
          <w:szCs w:val="22"/>
        </w:rPr>
        <w:t>2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차 접수기간 내에 신청한 부스에 대해서는 추가 신청 부스 수에 대해서만 추가로 할인율이 적용되</w:t>
      </w:r>
      <w:r w:rsidR="00CE1E63">
        <w:rPr>
          <w:rFonts w:asciiTheme="minorHAnsi" w:eastAsiaTheme="minorHAnsi" w:hAnsiTheme="minorHAnsi" w:hint="eastAsia"/>
          <w:spacing w:val="-16"/>
          <w:sz w:val="22"/>
          <w:szCs w:val="22"/>
        </w:rPr>
        <w:t>고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 </w:t>
      </w:r>
      <w:r>
        <w:rPr>
          <w:rFonts w:asciiTheme="minorHAnsi" w:eastAsiaTheme="minorHAnsi" w:hAnsiTheme="minorHAnsi"/>
          <w:spacing w:val="-16"/>
          <w:sz w:val="22"/>
          <w:szCs w:val="22"/>
        </w:rPr>
        <w:t>1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차 신청 기간내에 신청한 부스가 있다하더라도 중복하여 할인해 드리지 않으니 이 점 유의하시기 바랍니다.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</w:p>
    <w:p w14:paraId="78C2D15C" w14:textId="77777777" w:rsidR="00F91AFA" w:rsidRDefault="00F91AFA" w:rsidP="009730A7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</w:p>
    <w:p w14:paraId="3F6EF525" w14:textId="2E356584" w:rsidR="00B5075A" w:rsidRPr="00CE1E63" w:rsidRDefault="00B5075A" w:rsidP="00B5075A">
      <w:pPr>
        <w:pStyle w:val="ae"/>
        <w:numPr>
          <w:ilvl w:val="0"/>
          <w:numId w:val="19"/>
        </w:numPr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CE1E63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부스 위치 선정 및 마감</w:t>
      </w:r>
    </w:p>
    <w:p w14:paraId="5BFEAC34" w14:textId="176D9513" w:rsidR="00B5075A" w:rsidRDefault="00B5075A" w:rsidP="00B5075A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>○</w:t>
      </w:r>
      <w:r w:rsidR="00C41BF9"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 w:rsidR="00C41BF9">
        <w:rPr>
          <w:rFonts w:asciiTheme="minorHAnsi" w:eastAsiaTheme="minorHAnsi" w:hAnsiTheme="minorHAnsi" w:hint="eastAsia"/>
          <w:spacing w:val="-16"/>
          <w:sz w:val="22"/>
          <w:szCs w:val="22"/>
        </w:rPr>
        <w:t>부스는 접수 및 참가비 완납 순으로 마감합니다.</w:t>
      </w:r>
    </w:p>
    <w:p w14:paraId="080C9CD8" w14:textId="076510C2" w:rsidR="00C41BF9" w:rsidRDefault="00C41BF9" w:rsidP="00B5075A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각 구역별 부스 위치는 추첨으로 진행하되,</w:t>
      </w: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현장 상황에 따라 전시배치가 고려될 수 있습니다.</w:t>
      </w:r>
    </w:p>
    <w:p w14:paraId="0A15A8AD" w14:textId="547A9D88" w:rsidR="00C41BF9" w:rsidRDefault="00C41BF9" w:rsidP="00B5075A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>추첨 일시 및 방법은 접수 마감 후 개별 공지해 드립니다.</w:t>
      </w:r>
    </w:p>
    <w:p w14:paraId="02FE7E2F" w14:textId="77777777" w:rsidR="00F91AFA" w:rsidRDefault="00F91AFA" w:rsidP="00B5075A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</w:p>
    <w:p w14:paraId="1F8837CE" w14:textId="2298CF45" w:rsidR="00E277FD" w:rsidRPr="007E530D" w:rsidRDefault="00E277FD" w:rsidP="00E277FD">
      <w:pPr>
        <w:pStyle w:val="ae"/>
        <w:numPr>
          <w:ilvl w:val="0"/>
          <w:numId w:val="19"/>
        </w:numPr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b/>
          <w:bCs/>
          <w:spacing w:val="-16"/>
          <w:sz w:val="22"/>
          <w:szCs w:val="22"/>
        </w:rPr>
      </w:pPr>
      <w:r w:rsidRPr="007E530D">
        <w:rPr>
          <w:rFonts w:asciiTheme="minorHAnsi" w:eastAsiaTheme="minorHAnsi" w:hAnsiTheme="minorHAnsi" w:hint="eastAsia"/>
          <w:b/>
          <w:bCs/>
          <w:spacing w:val="-16"/>
          <w:sz w:val="22"/>
          <w:szCs w:val="22"/>
        </w:rPr>
        <w:t>신청기간 및 접수</w:t>
      </w:r>
    </w:p>
    <w:p w14:paraId="4E5E9A67" w14:textId="268DFF88" w:rsidR="00E277FD" w:rsidRDefault="00E277FD" w:rsidP="00E277FD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  <w:r>
        <w:rPr>
          <w:rFonts w:asciiTheme="minorHAnsi" w:eastAsiaTheme="minorHAnsi" w:hAnsiTheme="minorHAnsi"/>
          <w:spacing w:val="-16"/>
          <w:sz w:val="22"/>
          <w:szCs w:val="22"/>
        </w:rPr>
        <w:t xml:space="preserve">○ </w:t>
      </w:r>
      <w:r>
        <w:rPr>
          <w:rFonts w:asciiTheme="minorHAnsi" w:eastAsiaTheme="minorHAnsi" w:hAnsiTheme="minorHAnsi" w:hint="eastAsia"/>
          <w:spacing w:val="-16"/>
          <w:sz w:val="22"/>
          <w:szCs w:val="22"/>
        </w:rPr>
        <w:t xml:space="preserve">신청기간 </w:t>
      </w:r>
      <w:r>
        <w:rPr>
          <w:rFonts w:asciiTheme="minorHAnsi" w:eastAsiaTheme="minorHAnsi" w:hAnsiTheme="minorHAnsi"/>
          <w:spacing w:val="-16"/>
          <w:sz w:val="22"/>
          <w:szCs w:val="22"/>
        </w:rPr>
        <w:t>(</w:t>
      </w:r>
      <w:r w:rsidR="00597B54">
        <w:rPr>
          <w:rFonts w:asciiTheme="minorHAnsi" w:eastAsiaTheme="minorHAnsi" w:hAnsiTheme="minorHAnsi" w:hint="eastAsia"/>
          <w:spacing w:val="-16"/>
          <w:sz w:val="22"/>
          <w:szCs w:val="22"/>
        </w:rPr>
        <w:t>신청기간 중이라도 전시면적 소진 시 선착순으로 접수를 마감합니다.</w:t>
      </w:r>
      <w:r w:rsidR="00597B54">
        <w:rPr>
          <w:rFonts w:asciiTheme="minorHAnsi" w:eastAsiaTheme="minorHAnsi" w:hAnsiTheme="minorHAnsi"/>
          <w:spacing w:val="-16"/>
          <w:sz w:val="22"/>
          <w:szCs w:val="22"/>
        </w:rPr>
        <w:t>)</w:t>
      </w:r>
    </w:p>
    <w:p w14:paraId="3C219CCF" w14:textId="366E12F9" w:rsidR="00597B54" w:rsidRPr="0021566B" w:rsidRDefault="001E663F" w:rsidP="00E277FD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</w:pPr>
      <w:r w:rsidRPr="0021566B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>●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 xml:space="preserve"> </w:t>
      </w:r>
      <w:r w:rsidRPr="0021566B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>(1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>차 접수)</w:t>
      </w:r>
      <w:r w:rsidRPr="0021566B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 xml:space="preserve"> 2024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 xml:space="preserve">년 </w:t>
      </w:r>
      <w:r w:rsidR="00C45ADA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>2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 xml:space="preserve">월 </w:t>
      </w:r>
      <w:r w:rsidR="00C45ADA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>20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>일까지</w:t>
      </w:r>
    </w:p>
    <w:p w14:paraId="2481C471" w14:textId="3AEE6F6A" w:rsidR="001E663F" w:rsidRPr="0021566B" w:rsidRDefault="001E663F" w:rsidP="00E277FD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</w:pPr>
      <w:r w:rsidRPr="0021566B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>● (2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>차 접수)</w:t>
      </w:r>
      <w:r w:rsidRPr="0021566B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 xml:space="preserve"> 2024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 xml:space="preserve">년 </w:t>
      </w:r>
      <w:r w:rsidR="00C45ADA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>3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 xml:space="preserve">월 </w:t>
      </w:r>
      <w:r w:rsidR="00C45ADA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>15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 xml:space="preserve">일까지 </w:t>
      </w:r>
      <w:r w:rsidRPr="0021566B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>(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>추가 신청 시,</w:t>
      </w:r>
      <w:r w:rsidRPr="0021566B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 xml:space="preserve"> 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>할인율</w:t>
      </w:r>
      <w:r w:rsidR="007E530D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>은</w:t>
      </w:r>
      <w:r w:rsidRPr="0021566B">
        <w:rPr>
          <w:rFonts w:asciiTheme="minorHAnsi" w:eastAsiaTheme="minorHAnsi" w:hAnsiTheme="minorHAnsi" w:hint="eastAsia"/>
          <w:b/>
          <w:bCs/>
          <w:spacing w:val="-16"/>
          <w:sz w:val="22"/>
          <w:szCs w:val="22"/>
          <w:u w:val="single"/>
        </w:rPr>
        <w:t xml:space="preserve"> 중복 적용되지 않습니다.</w:t>
      </w:r>
      <w:r w:rsidRPr="0021566B">
        <w:rPr>
          <w:rFonts w:asciiTheme="minorHAnsi" w:eastAsiaTheme="minorHAnsi" w:hAnsiTheme="minorHAnsi"/>
          <w:b/>
          <w:bCs/>
          <w:spacing w:val="-16"/>
          <w:sz w:val="22"/>
          <w:szCs w:val="22"/>
          <w:u w:val="single"/>
        </w:rPr>
        <w:t>)</w:t>
      </w:r>
    </w:p>
    <w:p w14:paraId="015457FE" w14:textId="77777777" w:rsidR="009730A7" w:rsidRDefault="009730A7" w:rsidP="009730A7">
      <w:pPr>
        <w:pStyle w:val="ae"/>
        <w:shd w:val="clear" w:color="auto" w:fill="FFFFFF"/>
        <w:wordWrap w:val="0"/>
        <w:spacing w:before="0" w:beforeAutospacing="0" w:after="0" w:afterAutospacing="0"/>
        <w:ind w:left="760"/>
        <w:rPr>
          <w:rFonts w:asciiTheme="minorHAnsi" w:eastAsiaTheme="minorHAnsi" w:hAnsiTheme="minorHAnsi"/>
          <w:spacing w:val="-16"/>
          <w:sz w:val="22"/>
          <w:szCs w:val="22"/>
        </w:rPr>
      </w:pPr>
    </w:p>
    <w:p w14:paraId="3A4777D1" w14:textId="3D5E7495" w:rsidR="00927CEB" w:rsidRDefault="00F91AFA" w:rsidP="00315D57">
      <w:pPr>
        <w:pStyle w:val="ae"/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spacing w:val="-16"/>
          <w:sz w:val="22"/>
        </w:rPr>
      </w:pPr>
      <w:r>
        <w:rPr>
          <w:rFonts w:asciiTheme="minorHAnsi" w:eastAsiaTheme="minorHAnsi" w:hAnsiTheme="minorHAnsi"/>
          <w:spacing w:val="-16"/>
          <w:sz w:val="22"/>
        </w:rPr>
        <w:t>☞</w:t>
      </w:r>
      <w:r>
        <w:rPr>
          <w:rFonts w:asciiTheme="minorHAnsi" w:eastAsiaTheme="minorHAnsi" w:hAnsiTheme="minorHAnsi" w:hint="eastAsia"/>
          <w:spacing w:val="-16"/>
          <w:sz w:val="22"/>
        </w:rPr>
        <w:t xml:space="preserve"> 첨부 </w:t>
      </w:r>
      <w:r>
        <w:rPr>
          <w:rFonts w:asciiTheme="minorHAnsi" w:eastAsiaTheme="minorHAnsi" w:hAnsiTheme="minorHAnsi"/>
          <w:spacing w:val="-16"/>
          <w:sz w:val="22"/>
        </w:rPr>
        <w:t xml:space="preserve">: </w:t>
      </w:r>
      <w:r w:rsidR="00B46786">
        <w:rPr>
          <w:rFonts w:asciiTheme="minorHAnsi" w:eastAsiaTheme="minorHAnsi" w:hAnsiTheme="minorHAnsi" w:hint="eastAsia"/>
          <w:spacing w:val="-16"/>
          <w:sz w:val="22"/>
        </w:rPr>
        <w:t xml:space="preserve">전시참가신청서 및 </w:t>
      </w:r>
      <w:r w:rsidR="00F64833">
        <w:rPr>
          <w:rFonts w:asciiTheme="minorHAnsi" w:eastAsiaTheme="minorHAnsi" w:hAnsiTheme="minorHAnsi" w:hint="eastAsia"/>
          <w:spacing w:val="-16"/>
          <w:sz w:val="22"/>
        </w:rPr>
        <w:t>전시회 참가 규정</w:t>
      </w:r>
      <w:r>
        <w:rPr>
          <w:rFonts w:asciiTheme="minorHAnsi" w:eastAsiaTheme="minorHAnsi" w:hAnsiTheme="minorHAnsi" w:hint="eastAsia"/>
          <w:spacing w:val="-16"/>
          <w:sz w:val="22"/>
        </w:rPr>
        <w:t xml:space="preserve"> 1부</w:t>
      </w:r>
      <w:r>
        <w:rPr>
          <w:rFonts w:asciiTheme="minorHAnsi" w:eastAsiaTheme="minorHAnsi" w:hAnsiTheme="minorHAnsi"/>
          <w:spacing w:val="-16"/>
          <w:sz w:val="22"/>
        </w:rPr>
        <w:t>.</w:t>
      </w:r>
      <w:r w:rsidR="00E52765">
        <w:rPr>
          <w:rFonts w:asciiTheme="minorHAnsi" w:eastAsiaTheme="minorHAnsi" w:hAnsiTheme="minorHAnsi" w:hint="eastAsia"/>
          <w:spacing w:val="-16"/>
          <w:sz w:val="22"/>
        </w:rPr>
        <w:t xml:space="preserve"> </w:t>
      </w:r>
      <w:r w:rsidR="00E52765">
        <w:rPr>
          <w:rFonts w:asciiTheme="minorHAnsi" w:eastAsiaTheme="minorHAnsi" w:hAnsiTheme="minorHAnsi"/>
          <w:spacing w:val="-16"/>
          <w:sz w:val="22"/>
        </w:rPr>
        <w:t xml:space="preserve">                 </w:t>
      </w:r>
      <w:r w:rsidR="00927CEB">
        <w:rPr>
          <w:rFonts w:asciiTheme="minorHAnsi" w:eastAsiaTheme="minorHAnsi" w:hAnsiTheme="minorHAnsi" w:hint="eastAsia"/>
          <w:spacing w:val="-16"/>
          <w:sz w:val="22"/>
        </w:rPr>
        <w:t>끝</w:t>
      </w:r>
      <w:r w:rsidR="00927CEB">
        <w:rPr>
          <w:rFonts w:asciiTheme="minorHAnsi" w:eastAsiaTheme="minorHAnsi" w:hAnsiTheme="minorHAnsi"/>
          <w:spacing w:val="-16"/>
          <w:sz w:val="22"/>
        </w:rPr>
        <w:t>.</w:t>
      </w:r>
    </w:p>
    <w:p w14:paraId="1213A162" w14:textId="77777777" w:rsidR="00B03731" w:rsidRDefault="00B03731" w:rsidP="00315D57">
      <w:pPr>
        <w:pStyle w:val="ae"/>
        <w:shd w:val="clear" w:color="auto" w:fill="FFFFFF"/>
        <w:wordWrap w:val="0"/>
        <w:spacing w:before="0" w:beforeAutospacing="0" w:after="0" w:afterAutospacing="0"/>
        <w:rPr>
          <w:rFonts w:asciiTheme="minorHAnsi" w:eastAsiaTheme="minorHAnsi" w:hAnsiTheme="minorHAnsi"/>
          <w:spacing w:val="-16"/>
          <w:sz w:val="22"/>
        </w:rPr>
      </w:pPr>
    </w:p>
    <w:p w14:paraId="21466DC1" w14:textId="318F3A4C" w:rsidR="00F91AFA" w:rsidRDefault="00F91AFA" w:rsidP="003114A5">
      <w:pPr>
        <w:pStyle w:val="ae"/>
        <w:shd w:val="clear" w:color="auto" w:fill="FFFFFF"/>
        <w:spacing w:before="0" w:beforeAutospacing="0" w:after="0" w:afterAutospacing="0"/>
        <w:rPr>
          <w:rFonts w:eastAsia="맑은 고딕"/>
          <w:spacing w:val="-16"/>
          <w:sz w:val="22"/>
          <w:szCs w:val="22"/>
        </w:rPr>
      </w:pPr>
    </w:p>
    <w:p w14:paraId="09FD98E6" w14:textId="3942D619" w:rsidR="00315D57" w:rsidRDefault="004C3400" w:rsidP="003114A5">
      <w:pPr>
        <w:pStyle w:val="ae"/>
        <w:shd w:val="clear" w:color="auto" w:fill="FFFFFF"/>
        <w:spacing w:before="0" w:beforeAutospacing="0" w:after="0" w:afterAutospacing="0"/>
        <w:rPr>
          <w:rFonts w:eastAsia="맑은 고딕"/>
          <w:spacing w:val="-16"/>
          <w:sz w:val="22"/>
          <w:szCs w:val="22"/>
        </w:rPr>
      </w:pPr>
      <w:r>
        <w:rPr>
          <w:rFonts w:eastAsia="맑은 고딕"/>
          <w:noProof/>
          <w:spacing w:val="-16"/>
          <w:sz w:val="22"/>
          <w:szCs w:val="22"/>
        </w:rPr>
        <w:drawing>
          <wp:inline distT="0" distB="0" distL="0" distR="0" wp14:anchorId="1B1C2823" wp14:editId="35E4D51F">
            <wp:extent cx="6192520" cy="1033145"/>
            <wp:effectExtent l="0" t="0" r="0" b="0"/>
            <wp:docPr id="880349107" name="그림 2" descr="텍스트, 폰트이(가) 표시된 사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49107" name="그림 2" descr="텍스트, 폰트이(가) 표시된 사진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5162D" w14:textId="54BE73CC" w:rsidR="003114A5" w:rsidRPr="003114A5" w:rsidRDefault="00BF271E" w:rsidP="003114A5">
      <w:pPr>
        <w:pStyle w:val="ae"/>
        <w:shd w:val="clear" w:color="auto" w:fill="FFFFFF"/>
        <w:spacing w:before="0" w:beforeAutospacing="0" w:after="0" w:afterAutospacing="0"/>
        <w:rPr>
          <w:rFonts w:eastAsia="맑은 고딕"/>
          <w:spacing w:val="-16"/>
          <w:sz w:val="22"/>
          <w:szCs w:val="22"/>
        </w:rPr>
      </w:pPr>
      <w:r>
        <w:rPr>
          <w:noProof/>
          <w:szCs w:val="20"/>
        </w:rPr>
        <w:drawing>
          <wp:anchor distT="0" distB="0" distL="114300" distR="114300" simplePos="0" relativeHeight="251685890" behindDoc="1" locked="0" layoutInCell="1" allowOverlap="1" wp14:anchorId="296D3739" wp14:editId="7D3F8DE6">
            <wp:simplePos x="0" y="0"/>
            <wp:positionH relativeFrom="column">
              <wp:posOffset>3974465</wp:posOffset>
            </wp:positionH>
            <wp:positionV relativeFrom="paragraph">
              <wp:posOffset>168892</wp:posOffset>
            </wp:positionV>
            <wp:extent cx="819150" cy="814070"/>
            <wp:effectExtent l="0" t="0" r="0" b="5080"/>
            <wp:wrapNone/>
            <wp:docPr id="76" name="그림 76" descr="EMB00000d8826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583528432" descr="EMB00000d88262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60D" w:rsidRPr="00CD77FE">
        <w:rPr>
          <w:noProof/>
        </w:rPr>
        <mc:AlternateContent>
          <mc:Choice Requires="wps">
            <w:drawing>
              <wp:anchor distT="0" distB="0" distL="114300" distR="114300" simplePos="0" relativeHeight="251683842" behindDoc="0" locked="0" layoutInCell="1" allowOverlap="1" wp14:anchorId="3EB3E7CF" wp14:editId="5D5C579F">
                <wp:simplePos x="0" y="0"/>
                <wp:positionH relativeFrom="margin">
                  <wp:align>center</wp:align>
                </wp:positionH>
                <wp:positionV relativeFrom="paragraph">
                  <wp:posOffset>193007</wp:posOffset>
                </wp:positionV>
                <wp:extent cx="4951095" cy="813435"/>
                <wp:effectExtent l="0" t="0" r="0" b="5715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9CC0C" w14:textId="68F9F1AE" w:rsidR="00492804" w:rsidRPr="00927CEB" w:rsidRDefault="004D3E6D" w:rsidP="00275B88">
                            <w:pPr>
                              <w:spacing w:after="0" w:line="168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대</w:t>
                            </w:r>
                            <w:r w:rsidR="00315D57"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회</w:t>
                            </w:r>
                            <w:r w:rsidR="00315D57"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장 </w:t>
                            </w:r>
                            <w:r w:rsidR="00315D57" w:rsidRPr="00927CEB">
                              <w:rPr>
                                <w:rFonts w:eastAsia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박</w:t>
                            </w:r>
                            <w:r w:rsidR="00315D57"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성</w:t>
                            </w:r>
                            <w:r w:rsidR="00315D57" w:rsidRPr="00927CEB">
                              <w:rPr>
                                <w:rFonts w:eastAsia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우</w:t>
                            </w:r>
                          </w:p>
                          <w:p w14:paraId="535B8AF5" w14:textId="57B98DAE" w:rsidR="004D3E6D" w:rsidRPr="00927CEB" w:rsidRDefault="004D3E6D" w:rsidP="00275B88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사무총장 </w:t>
                            </w:r>
                            <w:r w:rsidR="00315D57" w:rsidRPr="00927CEB">
                              <w:rPr>
                                <w:rFonts w:eastAsia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김</w:t>
                            </w:r>
                            <w:r w:rsidR="00315D57"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동</w:t>
                            </w:r>
                            <w:r w:rsidR="00315D57" w:rsidRPr="00927CEB">
                              <w:rPr>
                                <w:rFonts w:eastAsia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27CEB">
                              <w:rPr>
                                <w:rFonts w:eastAsiaTheme="minorHAnsi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3E7CF" id="Text Box 8" o:spid="_x0000_s1027" type="#_x0000_t202" style="position:absolute;margin-left:0;margin-top:15.2pt;width:389.85pt;height:64.05pt;z-index:25168384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" filled="f" stroked="f">
                <v:textbox>
                  <w:txbxContent>
                    <w:p w14:paraId="06B9CC0C" w14:textId="68F9F1AE" w:rsidR="00492804" w:rsidRPr="00927CEB" w:rsidRDefault="004D3E6D" w:rsidP="00275B88">
                      <w:pPr>
                        <w:spacing w:after="0" w:line="168" w:lineRule="auto"/>
                        <w:jc w:val="center"/>
                        <w:rPr>
                          <w:rFonts w:eastAsia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>대</w:t>
                      </w:r>
                      <w:r w:rsidR="00315D57"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>회</w:t>
                      </w:r>
                      <w:r w:rsidR="00315D57"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 xml:space="preserve">장 </w:t>
                      </w:r>
                      <w:r w:rsidR="00315D57" w:rsidRPr="00927CEB">
                        <w:rPr>
                          <w:rFonts w:eastAsiaTheme="minorHAnsi"/>
                          <w:b/>
                          <w:bCs/>
                          <w:sz w:val="48"/>
                          <w:szCs w:val="48"/>
                        </w:rPr>
                        <w:t xml:space="preserve">  </w:t>
                      </w:r>
                      <w:r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>박</w:t>
                      </w:r>
                      <w:r w:rsidR="00315D57"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>성</w:t>
                      </w:r>
                      <w:r w:rsidR="00315D57" w:rsidRPr="00927CEB">
                        <w:rPr>
                          <w:rFonts w:eastAsiaTheme="minorHAns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>우</w:t>
                      </w:r>
                    </w:p>
                    <w:p w14:paraId="535B8AF5" w14:textId="57B98DAE" w:rsidR="004D3E6D" w:rsidRPr="00927CEB" w:rsidRDefault="004D3E6D" w:rsidP="00275B88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</w:rPr>
                      </w:pPr>
                      <w:r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 xml:space="preserve">사무총장 </w:t>
                      </w:r>
                      <w:r w:rsidR="00315D57" w:rsidRPr="00927CEB">
                        <w:rPr>
                          <w:rFonts w:eastAsiaTheme="minorHAnsi"/>
                          <w:b/>
                          <w:bCs/>
                          <w:sz w:val="48"/>
                          <w:szCs w:val="48"/>
                        </w:rPr>
                        <w:t xml:space="preserve">  </w:t>
                      </w:r>
                      <w:r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>김</w:t>
                      </w:r>
                      <w:r w:rsidR="00315D57"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>동</w:t>
                      </w:r>
                      <w:r w:rsidR="00315D57" w:rsidRPr="00927CEB">
                        <w:rPr>
                          <w:rFonts w:eastAsiaTheme="minorHAns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927CEB">
                        <w:rPr>
                          <w:rFonts w:eastAsiaTheme="minorHAnsi" w:hint="eastAsia"/>
                          <w:b/>
                          <w:bCs/>
                          <w:sz w:val="48"/>
                          <w:szCs w:val="48"/>
                        </w:rPr>
                        <w:t>희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F060D"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0" wp14:anchorId="57ADE64B" wp14:editId="3D541ACB">
                <wp:simplePos x="0" y="0"/>
                <wp:positionH relativeFrom="margin">
                  <wp:align>left</wp:align>
                </wp:positionH>
                <wp:positionV relativeFrom="line">
                  <wp:posOffset>222989</wp:posOffset>
                </wp:positionV>
                <wp:extent cx="6123305" cy="0"/>
                <wp:effectExtent l="0" t="19050" r="36830" b="19050"/>
                <wp:wrapTopAndBottom/>
                <wp:docPr id="11" name="직선 연결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20FAF" id="직선 연결선 11" o:spid="_x0000_s1026" style="position:absolute;z-index:25166541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1000;mso-height-percent:0;mso-width-relative:margin;mso-height-relative:margin" from="0,17.55pt" to="482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</w:p>
    <w:p w14:paraId="210AA82C" w14:textId="45559990" w:rsidR="009F3052" w:rsidRPr="00B57BEF" w:rsidRDefault="009F3052" w:rsidP="00B57BEF">
      <w:pPr>
        <w:pStyle w:val="a3"/>
        <w:ind w:left="200" w:hangingChars="100" w:hanging="200"/>
        <w:rPr>
          <w:lang w:val="ko-KR"/>
        </w:rPr>
      </w:pPr>
      <w:r>
        <w:rPr>
          <w:rFonts w:hint="eastAsia"/>
          <w:lang w:val="ko-KR"/>
        </w:rPr>
        <w:t>차장 김승기</w:t>
      </w:r>
      <w:r w:rsidR="00B57BEF">
        <w:rPr>
          <w:lang w:val="ko-KR"/>
        </w:rPr>
        <w:t xml:space="preserve">   </w:t>
      </w:r>
      <w:r>
        <w:rPr>
          <w:rFonts w:hint="eastAsia"/>
          <w:lang w:val="ko-KR"/>
        </w:rPr>
        <w:t>부장</w:t>
      </w:r>
      <w:r>
        <w:rPr>
          <w:lang w:val="ko-KR"/>
        </w:rPr>
        <w:t xml:space="preserve"> </w:t>
      </w:r>
      <w:r w:rsidR="00BF10FF">
        <w:rPr>
          <w:rFonts w:hint="eastAsia"/>
          <w:lang w:val="ko-KR"/>
        </w:rPr>
        <w:t>김윤기</w:t>
      </w:r>
      <w:r>
        <w:rPr>
          <w:rFonts w:hint="eastAsia"/>
          <w:lang w:val="ko-KR"/>
        </w:rPr>
        <w:t xml:space="preserve"> </w:t>
      </w:r>
      <w:r w:rsidR="00FB2181">
        <w:rPr>
          <w:lang w:val="ko-KR"/>
        </w:rPr>
        <w:t xml:space="preserve">  </w:t>
      </w:r>
      <w:r w:rsidR="001B194B">
        <w:rPr>
          <w:rFonts w:hint="eastAsia"/>
          <w:lang w:val="ko-KR"/>
        </w:rPr>
        <w:t>처</w:t>
      </w:r>
      <w:r w:rsidR="003A6B87" w:rsidRPr="72FB3273">
        <w:rPr>
          <w:lang w:val="ko-KR"/>
        </w:rPr>
        <w:t xml:space="preserve">장 </w:t>
      </w:r>
      <w:r w:rsidR="003A6B87" w:rsidRPr="30390A79">
        <w:rPr>
          <w:lang w:val="ko-KR"/>
        </w:rPr>
        <w:t>김태준</w:t>
      </w:r>
      <w:r w:rsidR="00BF10FF">
        <w:rPr>
          <w:rFonts w:hint="eastAsia"/>
          <w:lang w:val="ko-KR"/>
        </w:rPr>
        <w:t xml:space="preserve"> </w:t>
      </w:r>
      <w:r w:rsidR="00BF10FF">
        <w:rPr>
          <w:lang w:val="ko-KR"/>
        </w:rPr>
        <w:t xml:space="preserve">  </w:t>
      </w:r>
      <w:r w:rsidR="00364DB9">
        <w:rPr>
          <w:rFonts w:hint="eastAsia"/>
          <w:lang w:val="ko-KR"/>
        </w:rPr>
        <w:t>사무</w:t>
      </w:r>
      <w:r w:rsidR="00B23ECE">
        <w:rPr>
          <w:rFonts w:hint="eastAsia"/>
          <w:lang w:val="ko-KR"/>
        </w:rPr>
        <w:t>총</w:t>
      </w:r>
      <w:r w:rsidR="00364DB9">
        <w:rPr>
          <w:rFonts w:hint="eastAsia"/>
          <w:lang w:val="ko-KR"/>
        </w:rPr>
        <w:t xml:space="preserve">장 김동희 </w:t>
      </w:r>
      <w:r w:rsidR="00364DB9">
        <w:rPr>
          <w:lang w:val="ko-KR"/>
        </w:rPr>
        <w:t xml:space="preserve"> </w:t>
      </w:r>
      <w:r w:rsidR="00D961ED">
        <w:rPr>
          <w:lang w:val="ko-KR"/>
        </w:rPr>
        <w:t xml:space="preserve"> </w:t>
      </w:r>
      <w:r w:rsidR="00EE68EC">
        <w:rPr>
          <w:rFonts w:eastAsiaTheme="minorHAnsi"/>
          <w:szCs w:val="20"/>
        </w:rPr>
        <w:t xml:space="preserve">     </w:t>
      </w:r>
      <w:r w:rsidR="00B57BEF">
        <w:rPr>
          <w:rFonts w:eastAsiaTheme="minorHAnsi"/>
          <w:szCs w:val="20"/>
        </w:rPr>
        <w:t xml:space="preserve">         </w:t>
      </w:r>
      <w:r w:rsidR="003A6B87" w:rsidRPr="72FB3273">
        <w:rPr>
          <w:lang w:val="ko-KR"/>
        </w:rPr>
        <w:t>협조</w:t>
      </w:r>
    </w:p>
    <w:p w14:paraId="0A9C8454" w14:textId="32B5B75B" w:rsidR="00BB0568" w:rsidRPr="008654C2" w:rsidRDefault="00BB0568" w:rsidP="00BB0568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>제</w:t>
      </w:r>
      <w:r w:rsidR="008D010A">
        <w:rPr>
          <w:rFonts w:eastAsiaTheme="minorHAnsi" w:hint="eastAsia"/>
          <w:szCs w:val="20"/>
          <w:lang w:val="ko-KR"/>
        </w:rPr>
        <w:t xml:space="preserve"> </w:t>
      </w:r>
      <w:r w:rsidR="009C06D3">
        <w:rPr>
          <w:rFonts w:eastAsiaTheme="minorHAnsi"/>
          <w:szCs w:val="20"/>
          <w:lang w:val="ko-KR"/>
        </w:rPr>
        <w:t xml:space="preserve">327 </w:t>
      </w:r>
      <w:r w:rsidRPr="008654C2">
        <w:rPr>
          <w:rFonts w:eastAsiaTheme="minorHAnsi"/>
          <w:szCs w:val="20"/>
          <w:lang w:val="ko-KR"/>
        </w:rPr>
        <w:t xml:space="preserve">호 </w:t>
      </w:r>
      <w:r w:rsidRPr="008654C2">
        <w:rPr>
          <w:rFonts w:eastAsiaTheme="minorHAnsi"/>
          <w:szCs w:val="20"/>
        </w:rPr>
        <w:t>(20</w:t>
      </w:r>
      <w:r w:rsidR="00B23ECE">
        <w:rPr>
          <w:rFonts w:eastAsiaTheme="minorHAnsi"/>
          <w:szCs w:val="20"/>
        </w:rPr>
        <w:t>24</w:t>
      </w:r>
      <w:r w:rsidRPr="008654C2">
        <w:rPr>
          <w:rFonts w:eastAsiaTheme="minorHAnsi"/>
          <w:szCs w:val="20"/>
        </w:rPr>
        <w:t>.</w:t>
      </w:r>
      <w:r w:rsidR="002C4A92">
        <w:rPr>
          <w:rFonts w:eastAsiaTheme="minorHAnsi"/>
          <w:szCs w:val="20"/>
        </w:rPr>
        <w:t xml:space="preserve"> </w:t>
      </w:r>
      <w:r w:rsidR="00D043D7">
        <w:rPr>
          <w:rFonts w:eastAsiaTheme="minorHAnsi"/>
          <w:szCs w:val="20"/>
        </w:rPr>
        <w:t>1</w:t>
      </w:r>
      <w:r w:rsidRPr="008654C2">
        <w:rPr>
          <w:rFonts w:eastAsiaTheme="minorHAnsi"/>
          <w:szCs w:val="20"/>
        </w:rPr>
        <w:t>.</w:t>
      </w:r>
      <w:r w:rsidR="002C4A92">
        <w:rPr>
          <w:rFonts w:eastAsiaTheme="minorHAnsi"/>
          <w:szCs w:val="20"/>
        </w:rPr>
        <w:t xml:space="preserve"> </w:t>
      </w:r>
      <w:r w:rsidR="009C06D3">
        <w:rPr>
          <w:rFonts w:eastAsiaTheme="minorHAnsi"/>
          <w:szCs w:val="20"/>
        </w:rPr>
        <w:t>8</w:t>
      </w:r>
      <w:r w:rsidRPr="008654C2">
        <w:rPr>
          <w:rFonts w:eastAsiaTheme="minorHAnsi"/>
          <w:szCs w:val="20"/>
        </w:rPr>
        <w:t>.)</w:t>
      </w:r>
    </w:p>
    <w:p w14:paraId="7AC76F9E" w14:textId="19AB9585" w:rsidR="00C439FC" w:rsidRDefault="00BB0568" w:rsidP="00BB0568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>)025</w:t>
      </w:r>
      <w:r w:rsidR="00755D50">
        <w:rPr>
          <w:rFonts w:eastAsiaTheme="minorHAnsi"/>
          <w:szCs w:val="20"/>
        </w:rPr>
        <w:t>89</w:t>
      </w:r>
      <w:r w:rsidRPr="008654C2">
        <w:rPr>
          <w:rFonts w:eastAsiaTheme="minorHAnsi"/>
          <w:szCs w:val="20"/>
        </w:rPr>
        <w:t xml:space="preserve"> </w:t>
      </w:r>
      <w:r w:rsidRPr="008654C2">
        <w:rPr>
          <w:rFonts w:eastAsiaTheme="minorHAnsi"/>
          <w:szCs w:val="20"/>
          <w:lang w:val="ko-KR"/>
        </w:rPr>
        <w:t xml:space="preserve">서울특별시 동대문구 </w:t>
      </w:r>
      <w:proofErr w:type="spellStart"/>
      <w:r w:rsidR="00755D50">
        <w:rPr>
          <w:rFonts w:eastAsiaTheme="minorHAnsi" w:hint="eastAsia"/>
          <w:szCs w:val="20"/>
          <w:lang w:val="ko-KR"/>
        </w:rPr>
        <w:t>청계천로</w:t>
      </w:r>
      <w:proofErr w:type="spellEnd"/>
      <w:r w:rsidRPr="008654C2">
        <w:rPr>
          <w:rFonts w:eastAsiaTheme="minorHAnsi"/>
          <w:szCs w:val="20"/>
          <w:lang w:val="ko-KR"/>
        </w:rPr>
        <w:t xml:space="preserve"> </w:t>
      </w:r>
      <w:r w:rsidRPr="008654C2">
        <w:rPr>
          <w:rFonts w:eastAsiaTheme="minorHAnsi"/>
          <w:szCs w:val="20"/>
        </w:rPr>
        <w:t>4</w:t>
      </w:r>
      <w:r w:rsidR="00755D50">
        <w:rPr>
          <w:rFonts w:eastAsiaTheme="minorHAnsi"/>
          <w:szCs w:val="20"/>
        </w:rPr>
        <w:t>89</w:t>
      </w:r>
      <w:r w:rsidR="00271639">
        <w:rPr>
          <w:rFonts w:eastAsiaTheme="minorHAnsi"/>
          <w:szCs w:val="20"/>
        </w:rPr>
        <w:t>,</w:t>
      </w:r>
      <w:r w:rsidRPr="008654C2">
        <w:rPr>
          <w:rFonts w:eastAsiaTheme="minorHAnsi"/>
          <w:szCs w:val="20"/>
        </w:rPr>
        <w:t xml:space="preserve"> </w:t>
      </w:r>
      <w:r w:rsidR="00755D50">
        <w:rPr>
          <w:rFonts w:eastAsiaTheme="minorHAnsi"/>
          <w:szCs w:val="20"/>
        </w:rPr>
        <w:t>6</w:t>
      </w:r>
      <w:r w:rsidR="00755D50">
        <w:rPr>
          <w:rFonts w:eastAsiaTheme="minorHAnsi" w:hint="eastAsia"/>
          <w:szCs w:val="20"/>
        </w:rPr>
        <w:t>층</w:t>
      </w:r>
      <w:r w:rsidRPr="008654C2">
        <w:rPr>
          <w:rFonts w:eastAsiaTheme="minorHAnsi"/>
          <w:szCs w:val="20"/>
        </w:rPr>
        <w:t xml:space="preserve">  /</w:t>
      </w:r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 xml:space="preserve">: </w:t>
      </w:r>
      <w:hyperlink r:id="rId15" w:history="1">
        <w:r w:rsidR="00C439FC" w:rsidRPr="002E603A">
          <w:rPr>
            <w:rStyle w:val="ad"/>
            <w:rFonts w:eastAsiaTheme="minorHAnsi"/>
            <w:szCs w:val="20"/>
          </w:rPr>
          <w:t>http://k-mex.co.kr/</w:t>
        </w:r>
      </w:hyperlink>
    </w:p>
    <w:p w14:paraId="116AD824" w14:textId="20B92B86" w:rsidR="00BB0568" w:rsidRDefault="00BB0568" w:rsidP="00BB0568">
      <w:pPr>
        <w:pStyle w:val="a3"/>
        <w:rPr>
          <w:lang w:val="ko-KR"/>
        </w:rPr>
      </w:pPr>
      <w:r w:rsidRPr="524A6CDA">
        <w:rPr>
          <w:lang w:val="ko-KR"/>
        </w:rPr>
        <w:t>서울특별시한의사회 전화 : (대)</w:t>
      </w:r>
      <w:r w:rsidRPr="524A6CDA">
        <w:t>02-960-0</w:t>
      </w:r>
      <w:r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</w:t>
      </w:r>
    </w:p>
    <w:sectPr w:rsidR="00BB0568" w:rsidSect="006120CC">
      <w:footerReference w:type="default" r:id="rId16"/>
      <w:pgSz w:w="11906" w:h="16838" w:code="9"/>
      <w:pgMar w:top="907" w:right="1077" w:bottom="907" w:left="107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897E" w14:textId="77777777" w:rsidR="006120CC" w:rsidRDefault="006120CC" w:rsidP="001E7C6E">
      <w:pPr>
        <w:spacing w:after="0" w:line="240" w:lineRule="auto"/>
      </w:pPr>
      <w:r>
        <w:separator/>
      </w:r>
    </w:p>
  </w:endnote>
  <w:endnote w:type="continuationSeparator" w:id="0">
    <w:p w14:paraId="477785E2" w14:textId="77777777" w:rsidR="006120CC" w:rsidRDefault="006120CC" w:rsidP="001E7C6E">
      <w:pPr>
        <w:spacing w:after="0" w:line="240" w:lineRule="auto"/>
      </w:pPr>
      <w:r>
        <w:continuationSeparator/>
      </w:r>
    </w:p>
  </w:endnote>
  <w:endnote w:type="continuationNotice" w:id="1">
    <w:p w14:paraId="7E0B865A" w14:textId="77777777" w:rsidR="006120CC" w:rsidRDefault="006120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1D48" w14:textId="099E3217" w:rsidR="002F22EB" w:rsidRDefault="002F22EB" w:rsidP="008B38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1367" w14:textId="77777777" w:rsidR="006120CC" w:rsidRDefault="006120CC" w:rsidP="001E7C6E">
      <w:pPr>
        <w:spacing w:after="0" w:line="240" w:lineRule="auto"/>
      </w:pPr>
      <w:r>
        <w:separator/>
      </w:r>
    </w:p>
  </w:footnote>
  <w:footnote w:type="continuationSeparator" w:id="0">
    <w:p w14:paraId="735358A4" w14:textId="77777777" w:rsidR="006120CC" w:rsidRDefault="006120CC" w:rsidP="001E7C6E">
      <w:pPr>
        <w:spacing w:after="0" w:line="240" w:lineRule="auto"/>
      </w:pPr>
      <w:r>
        <w:continuationSeparator/>
      </w:r>
    </w:p>
  </w:footnote>
  <w:footnote w:type="continuationNotice" w:id="1">
    <w:p w14:paraId="48E2DFC7" w14:textId="77777777" w:rsidR="006120CC" w:rsidRDefault="006120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00C"/>
    <w:multiLevelType w:val="hybridMultilevel"/>
    <w:tmpl w:val="F45AC18A"/>
    <w:lvl w:ilvl="0" w:tplc="58EA9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1" w15:restartNumberingAfterBreak="0">
    <w:nsid w:val="034A66CB"/>
    <w:multiLevelType w:val="hybridMultilevel"/>
    <w:tmpl w:val="31AE36D6"/>
    <w:lvl w:ilvl="0" w:tplc="BBA63EE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DB9776D"/>
    <w:multiLevelType w:val="hybridMultilevel"/>
    <w:tmpl w:val="A7642DDC"/>
    <w:lvl w:ilvl="0" w:tplc="B6A67F00">
      <w:numFmt w:val="bullet"/>
      <w:lvlText w:val=""/>
      <w:lvlJc w:val="left"/>
      <w:pPr>
        <w:ind w:left="60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23411F77"/>
    <w:multiLevelType w:val="hybridMultilevel"/>
    <w:tmpl w:val="BD8C3766"/>
    <w:lvl w:ilvl="0" w:tplc="DF2C1DE8">
      <w:numFmt w:val="bullet"/>
      <w:lvlText w:val=""/>
      <w:lvlJc w:val="left"/>
      <w:pPr>
        <w:ind w:left="132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8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5" w15:restartNumberingAfterBreak="0">
    <w:nsid w:val="29207D27"/>
    <w:multiLevelType w:val="multilevel"/>
    <w:tmpl w:val="4814B77E"/>
    <w:lvl w:ilvl="0">
      <w:start w:val="1"/>
      <w:numFmt w:val="decimal"/>
      <w:suff w:val="space"/>
      <w:lvlText w:val="%1."/>
      <w:lvlJc w:val="left"/>
      <w:pPr>
        <w:ind w:left="568" w:firstLine="0"/>
      </w:pPr>
    </w:lvl>
    <w:lvl w:ilvl="1">
      <w:start w:val="1"/>
      <w:numFmt w:val="upperLetter"/>
      <w:suff w:val="space"/>
      <w:lvlText w:val="%2."/>
      <w:lvlJc w:val="left"/>
      <w:pPr>
        <w:ind w:left="568" w:firstLine="0"/>
      </w:pPr>
    </w:lvl>
    <w:lvl w:ilvl="2">
      <w:start w:val="1"/>
      <w:numFmt w:val="lowerRoman"/>
      <w:suff w:val="space"/>
      <w:lvlText w:val="%3."/>
      <w:lvlJc w:val="right"/>
      <w:pPr>
        <w:ind w:left="568" w:firstLine="0"/>
      </w:pPr>
    </w:lvl>
    <w:lvl w:ilvl="3">
      <w:start w:val="1"/>
      <w:numFmt w:val="decimal"/>
      <w:suff w:val="space"/>
      <w:lvlText w:val="%4."/>
      <w:lvlJc w:val="left"/>
      <w:pPr>
        <w:ind w:left="568" w:firstLine="0"/>
      </w:pPr>
    </w:lvl>
    <w:lvl w:ilvl="4">
      <w:start w:val="1"/>
      <w:numFmt w:val="upperLetter"/>
      <w:suff w:val="space"/>
      <w:lvlText w:val="%5."/>
      <w:lvlJc w:val="left"/>
      <w:pPr>
        <w:ind w:left="568" w:firstLine="0"/>
      </w:pPr>
    </w:lvl>
    <w:lvl w:ilvl="5">
      <w:start w:val="1"/>
      <w:numFmt w:val="lowerRoman"/>
      <w:suff w:val="space"/>
      <w:lvlText w:val="%6."/>
      <w:lvlJc w:val="right"/>
      <w:pPr>
        <w:ind w:left="568" w:firstLine="0"/>
      </w:pPr>
    </w:lvl>
    <w:lvl w:ilvl="6">
      <w:start w:val="1"/>
      <w:numFmt w:val="decimal"/>
      <w:suff w:val="space"/>
      <w:lvlText w:val="%7."/>
      <w:lvlJc w:val="left"/>
      <w:pPr>
        <w:ind w:left="568" w:firstLine="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6" w15:restartNumberingAfterBreak="0">
    <w:nsid w:val="3727131F"/>
    <w:multiLevelType w:val="hybridMultilevel"/>
    <w:tmpl w:val="E26024DA"/>
    <w:lvl w:ilvl="0" w:tplc="4DEA58B0">
      <w:start w:val="1"/>
      <w:numFmt w:val="decimal"/>
      <w:lvlText w:val="%1."/>
      <w:lvlJc w:val="left"/>
      <w:pPr>
        <w:ind w:left="800" w:hanging="360"/>
      </w:pPr>
      <w:rPr>
        <w:rFonts w:ascii="굴림" w:eastAsia="맑은 고딕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37AB4B92"/>
    <w:multiLevelType w:val="hybridMultilevel"/>
    <w:tmpl w:val="5E4884F6"/>
    <w:lvl w:ilvl="0" w:tplc="C5BC5348">
      <w:numFmt w:val="bullet"/>
      <w:lvlText w:val=""/>
      <w:lvlJc w:val="left"/>
      <w:pPr>
        <w:ind w:left="9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8" w15:restartNumberingAfterBreak="0">
    <w:nsid w:val="3E9D5891"/>
    <w:multiLevelType w:val="hybridMultilevel"/>
    <w:tmpl w:val="A4BEB3D8"/>
    <w:lvl w:ilvl="0" w:tplc="60F869B4">
      <w:numFmt w:val="bullet"/>
      <w:lvlText w:val="○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3B92E57"/>
    <w:multiLevelType w:val="multilevel"/>
    <w:tmpl w:val="FEF6AF0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9C1D0A"/>
    <w:multiLevelType w:val="hybridMultilevel"/>
    <w:tmpl w:val="50C4FEB2"/>
    <w:lvl w:ilvl="0" w:tplc="B9BCEA90">
      <w:numFmt w:val="bullet"/>
      <w:lvlText w:val="-"/>
      <w:lvlJc w:val="left"/>
      <w:pPr>
        <w:ind w:left="51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3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40"/>
      </w:pPr>
      <w:rPr>
        <w:rFonts w:ascii="Wingdings" w:hAnsi="Wingdings" w:hint="default"/>
      </w:rPr>
    </w:lvl>
  </w:abstractNum>
  <w:abstractNum w:abstractNumId="12" w15:restartNumberingAfterBreak="0">
    <w:nsid w:val="5B5B064F"/>
    <w:multiLevelType w:val="hybridMultilevel"/>
    <w:tmpl w:val="52166E40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9" w:tentative="1">
      <w:start w:val="1"/>
      <w:numFmt w:val="upperLetter"/>
      <w:lvlText w:val="%2.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upperLetter"/>
      <w:lvlText w:val="%5.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upperLetter"/>
      <w:lvlText w:val="%8.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3" w15:restartNumberingAfterBreak="0">
    <w:nsid w:val="5DEE3D56"/>
    <w:multiLevelType w:val="hybridMultilevel"/>
    <w:tmpl w:val="A372FB2E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9" w:tentative="1">
      <w:start w:val="1"/>
      <w:numFmt w:val="upperLetter"/>
      <w:lvlText w:val="%2.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upperLetter"/>
      <w:lvlText w:val="%5.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upperLetter"/>
      <w:lvlText w:val="%8.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4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B5C6D42"/>
    <w:multiLevelType w:val="hybridMultilevel"/>
    <w:tmpl w:val="0C185D2C"/>
    <w:lvl w:ilvl="0" w:tplc="18EA4F6A">
      <w:numFmt w:val="bullet"/>
      <w:lvlText w:val="-"/>
      <w:lvlJc w:val="left"/>
      <w:pPr>
        <w:ind w:left="8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774846F1"/>
    <w:multiLevelType w:val="hybridMultilevel"/>
    <w:tmpl w:val="C9F8C1E2"/>
    <w:lvl w:ilvl="0" w:tplc="76B8086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7E085CF3"/>
    <w:multiLevelType w:val="hybridMultilevel"/>
    <w:tmpl w:val="55D67960"/>
    <w:lvl w:ilvl="0" w:tplc="FAE255A0">
      <w:numFmt w:val="bullet"/>
      <w:lvlText w:val="○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7FC75669"/>
    <w:multiLevelType w:val="hybridMultilevel"/>
    <w:tmpl w:val="07B85D48"/>
    <w:lvl w:ilvl="0" w:tplc="821CF498">
      <w:start w:val="202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40"/>
      </w:pPr>
      <w:rPr>
        <w:rFonts w:ascii="Wingdings" w:hAnsi="Wingdings" w:hint="default"/>
      </w:rPr>
    </w:lvl>
  </w:abstractNum>
  <w:num w:numId="1" w16cid:durableId="2050301610">
    <w:abstractNumId w:val="9"/>
  </w:num>
  <w:num w:numId="2" w16cid:durableId="219171700">
    <w:abstractNumId w:val="14"/>
  </w:num>
  <w:num w:numId="3" w16cid:durableId="2120368779">
    <w:abstractNumId w:val="2"/>
  </w:num>
  <w:num w:numId="4" w16cid:durableId="2662808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953396">
    <w:abstractNumId w:val="12"/>
  </w:num>
  <w:num w:numId="6" w16cid:durableId="241835145">
    <w:abstractNumId w:val="13"/>
  </w:num>
  <w:num w:numId="7" w16cid:durableId="14273820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29066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968139">
    <w:abstractNumId w:val="1"/>
  </w:num>
  <w:num w:numId="10" w16cid:durableId="1992754040">
    <w:abstractNumId w:val="16"/>
  </w:num>
  <w:num w:numId="11" w16cid:durableId="984503288">
    <w:abstractNumId w:val="6"/>
  </w:num>
  <w:num w:numId="12" w16cid:durableId="1240406984">
    <w:abstractNumId w:val="17"/>
  </w:num>
  <w:num w:numId="13" w16cid:durableId="1696226593">
    <w:abstractNumId w:val="15"/>
  </w:num>
  <w:num w:numId="14" w16cid:durableId="1205749698">
    <w:abstractNumId w:val="8"/>
  </w:num>
  <w:num w:numId="15" w16cid:durableId="546259120">
    <w:abstractNumId w:val="3"/>
  </w:num>
  <w:num w:numId="16" w16cid:durableId="1290436572">
    <w:abstractNumId w:val="7"/>
  </w:num>
  <w:num w:numId="17" w16cid:durableId="162093798">
    <w:abstractNumId w:val="4"/>
  </w:num>
  <w:num w:numId="18" w16cid:durableId="1134712950">
    <w:abstractNumId w:val="11"/>
  </w:num>
  <w:num w:numId="19" w16cid:durableId="416288699">
    <w:abstractNumId w:val="0"/>
  </w:num>
  <w:num w:numId="20" w16cid:durableId="7140817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04F66"/>
    <w:rsid w:val="00006FA6"/>
    <w:rsid w:val="00007A71"/>
    <w:rsid w:val="00010F14"/>
    <w:rsid w:val="00015DA7"/>
    <w:rsid w:val="00020C98"/>
    <w:rsid w:val="00022B1C"/>
    <w:rsid w:val="00030784"/>
    <w:rsid w:val="0003388F"/>
    <w:rsid w:val="00040668"/>
    <w:rsid w:val="0004306D"/>
    <w:rsid w:val="000435DC"/>
    <w:rsid w:val="000438EA"/>
    <w:rsid w:val="00044EB4"/>
    <w:rsid w:val="00046359"/>
    <w:rsid w:val="0004747E"/>
    <w:rsid w:val="00055289"/>
    <w:rsid w:val="0006052F"/>
    <w:rsid w:val="00060F84"/>
    <w:rsid w:val="000647C0"/>
    <w:rsid w:val="00075E71"/>
    <w:rsid w:val="00081AE8"/>
    <w:rsid w:val="00081F97"/>
    <w:rsid w:val="00085FEB"/>
    <w:rsid w:val="0008613D"/>
    <w:rsid w:val="000904B6"/>
    <w:rsid w:val="000934F2"/>
    <w:rsid w:val="000A25A1"/>
    <w:rsid w:val="000A48CA"/>
    <w:rsid w:val="000B165F"/>
    <w:rsid w:val="000C293E"/>
    <w:rsid w:val="000C6FBE"/>
    <w:rsid w:val="000C7242"/>
    <w:rsid w:val="000C7A67"/>
    <w:rsid w:val="000D3C57"/>
    <w:rsid w:val="000E0F01"/>
    <w:rsid w:val="000E0F7D"/>
    <w:rsid w:val="000E16DA"/>
    <w:rsid w:val="000E1C34"/>
    <w:rsid w:val="000E2F87"/>
    <w:rsid w:val="000F10BF"/>
    <w:rsid w:val="000F1D80"/>
    <w:rsid w:val="000F3C29"/>
    <w:rsid w:val="00100996"/>
    <w:rsid w:val="00105898"/>
    <w:rsid w:val="001060DE"/>
    <w:rsid w:val="00106CCA"/>
    <w:rsid w:val="00107E8D"/>
    <w:rsid w:val="0012326D"/>
    <w:rsid w:val="00124EE1"/>
    <w:rsid w:val="0013099F"/>
    <w:rsid w:val="00135D35"/>
    <w:rsid w:val="00142649"/>
    <w:rsid w:val="001429BF"/>
    <w:rsid w:val="00144B3A"/>
    <w:rsid w:val="001452BD"/>
    <w:rsid w:val="00147EDE"/>
    <w:rsid w:val="001551E0"/>
    <w:rsid w:val="00161914"/>
    <w:rsid w:val="00164A32"/>
    <w:rsid w:val="00164C4E"/>
    <w:rsid w:val="00167879"/>
    <w:rsid w:val="00176828"/>
    <w:rsid w:val="00182D0A"/>
    <w:rsid w:val="00190B56"/>
    <w:rsid w:val="00194C3F"/>
    <w:rsid w:val="001A30D5"/>
    <w:rsid w:val="001A5070"/>
    <w:rsid w:val="001A7DD4"/>
    <w:rsid w:val="001B194B"/>
    <w:rsid w:val="001B2B5A"/>
    <w:rsid w:val="001B51D6"/>
    <w:rsid w:val="001B5F6B"/>
    <w:rsid w:val="001D5F1F"/>
    <w:rsid w:val="001E54A7"/>
    <w:rsid w:val="001E663F"/>
    <w:rsid w:val="001E7C6E"/>
    <w:rsid w:val="001F2E98"/>
    <w:rsid w:val="001F71F3"/>
    <w:rsid w:val="002033A3"/>
    <w:rsid w:val="0021017C"/>
    <w:rsid w:val="00214BF9"/>
    <w:rsid w:val="0021566B"/>
    <w:rsid w:val="0022140A"/>
    <w:rsid w:val="00236454"/>
    <w:rsid w:val="002415AF"/>
    <w:rsid w:val="002441C7"/>
    <w:rsid w:val="00245E25"/>
    <w:rsid w:val="00251813"/>
    <w:rsid w:val="00254DC0"/>
    <w:rsid w:val="0025634E"/>
    <w:rsid w:val="00260776"/>
    <w:rsid w:val="002644B4"/>
    <w:rsid w:val="00271639"/>
    <w:rsid w:val="00274A40"/>
    <w:rsid w:val="00275B88"/>
    <w:rsid w:val="00277955"/>
    <w:rsid w:val="00280761"/>
    <w:rsid w:val="00282B2F"/>
    <w:rsid w:val="002866DC"/>
    <w:rsid w:val="00291EB6"/>
    <w:rsid w:val="002A0680"/>
    <w:rsid w:val="002A22A0"/>
    <w:rsid w:val="002A394D"/>
    <w:rsid w:val="002C4A92"/>
    <w:rsid w:val="002C74D8"/>
    <w:rsid w:val="002D0FE4"/>
    <w:rsid w:val="002D12C8"/>
    <w:rsid w:val="002D1F71"/>
    <w:rsid w:val="002D3456"/>
    <w:rsid w:val="002D52C6"/>
    <w:rsid w:val="002D7CB2"/>
    <w:rsid w:val="002E0DD8"/>
    <w:rsid w:val="002E1AE1"/>
    <w:rsid w:val="002F22EB"/>
    <w:rsid w:val="002F2D68"/>
    <w:rsid w:val="002F3B6F"/>
    <w:rsid w:val="002F4C78"/>
    <w:rsid w:val="002F624C"/>
    <w:rsid w:val="002F7772"/>
    <w:rsid w:val="002F7A3A"/>
    <w:rsid w:val="002F7B00"/>
    <w:rsid w:val="00304F9D"/>
    <w:rsid w:val="00307893"/>
    <w:rsid w:val="003079F3"/>
    <w:rsid w:val="00310716"/>
    <w:rsid w:val="00310C24"/>
    <w:rsid w:val="003114A5"/>
    <w:rsid w:val="00313C8C"/>
    <w:rsid w:val="003150CB"/>
    <w:rsid w:val="00315D57"/>
    <w:rsid w:val="003160B5"/>
    <w:rsid w:val="0032667B"/>
    <w:rsid w:val="00361833"/>
    <w:rsid w:val="00362F29"/>
    <w:rsid w:val="00364C2E"/>
    <w:rsid w:val="00364DB9"/>
    <w:rsid w:val="003650FD"/>
    <w:rsid w:val="00372096"/>
    <w:rsid w:val="00373BD9"/>
    <w:rsid w:val="003750E3"/>
    <w:rsid w:val="00380C52"/>
    <w:rsid w:val="00386C5D"/>
    <w:rsid w:val="00392BCA"/>
    <w:rsid w:val="00393C11"/>
    <w:rsid w:val="00396250"/>
    <w:rsid w:val="003968CC"/>
    <w:rsid w:val="00396D4B"/>
    <w:rsid w:val="003A168C"/>
    <w:rsid w:val="003A5DB3"/>
    <w:rsid w:val="003A6B87"/>
    <w:rsid w:val="003B0286"/>
    <w:rsid w:val="003B0A4B"/>
    <w:rsid w:val="003C1580"/>
    <w:rsid w:val="003C161D"/>
    <w:rsid w:val="003C1B52"/>
    <w:rsid w:val="003C6750"/>
    <w:rsid w:val="003D0C0D"/>
    <w:rsid w:val="003D0CE6"/>
    <w:rsid w:val="003D31B8"/>
    <w:rsid w:val="003D3710"/>
    <w:rsid w:val="003D7EAC"/>
    <w:rsid w:val="003E349A"/>
    <w:rsid w:val="003E5CC2"/>
    <w:rsid w:val="003E654A"/>
    <w:rsid w:val="003E7360"/>
    <w:rsid w:val="003F49BC"/>
    <w:rsid w:val="003F7416"/>
    <w:rsid w:val="00410B92"/>
    <w:rsid w:val="00414583"/>
    <w:rsid w:val="00415EC4"/>
    <w:rsid w:val="004220B0"/>
    <w:rsid w:val="0043101E"/>
    <w:rsid w:val="0044320E"/>
    <w:rsid w:val="00443AE3"/>
    <w:rsid w:val="00450FD5"/>
    <w:rsid w:val="00455287"/>
    <w:rsid w:val="0045668F"/>
    <w:rsid w:val="0046057C"/>
    <w:rsid w:val="00460C60"/>
    <w:rsid w:val="004612B7"/>
    <w:rsid w:val="0046456D"/>
    <w:rsid w:val="00471A97"/>
    <w:rsid w:val="00492804"/>
    <w:rsid w:val="00492D84"/>
    <w:rsid w:val="004B0721"/>
    <w:rsid w:val="004B0C43"/>
    <w:rsid w:val="004B710C"/>
    <w:rsid w:val="004B72E5"/>
    <w:rsid w:val="004C2C1D"/>
    <w:rsid w:val="004C31AA"/>
    <w:rsid w:val="004C3400"/>
    <w:rsid w:val="004D10CC"/>
    <w:rsid w:val="004D3756"/>
    <w:rsid w:val="004D3E6D"/>
    <w:rsid w:val="004D42D4"/>
    <w:rsid w:val="004D45A6"/>
    <w:rsid w:val="004D49CE"/>
    <w:rsid w:val="004E3494"/>
    <w:rsid w:val="00510E75"/>
    <w:rsid w:val="00517D01"/>
    <w:rsid w:val="00521C26"/>
    <w:rsid w:val="00531A78"/>
    <w:rsid w:val="00534669"/>
    <w:rsid w:val="00534D5C"/>
    <w:rsid w:val="00541D8D"/>
    <w:rsid w:val="00544BEC"/>
    <w:rsid w:val="00545A93"/>
    <w:rsid w:val="0054606A"/>
    <w:rsid w:val="0055779D"/>
    <w:rsid w:val="0056113D"/>
    <w:rsid w:val="00562644"/>
    <w:rsid w:val="00565516"/>
    <w:rsid w:val="00565698"/>
    <w:rsid w:val="00573E5F"/>
    <w:rsid w:val="005818B6"/>
    <w:rsid w:val="00583D08"/>
    <w:rsid w:val="005841DF"/>
    <w:rsid w:val="00591630"/>
    <w:rsid w:val="0059262C"/>
    <w:rsid w:val="00594641"/>
    <w:rsid w:val="00594BC2"/>
    <w:rsid w:val="00597B54"/>
    <w:rsid w:val="00597E78"/>
    <w:rsid w:val="005A2784"/>
    <w:rsid w:val="005B1C13"/>
    <w:rsid w:val="005B3DE0"/>
    <w:rsid w:val="005D576D"/>
    <w:rsid w:val="005F2E16"/>
    <w:rsid w:val="006019BF"/>
    <w:rsid w:val="00602757"/>
    <w:rsid w:val="0060718F"/>
    <w:rsid w:val="006120CC"/>
    <w:rsid w:val="006120FD"/>
    <w:rsid w:val="006201CE"/>
    <w:rsid w:val="00637019"/>
    <w:rsid w:val="00641581"/>
    <w:rsid w:val="00644801"/>
    <w:rsid w:val="00650F59"/>
    <w:rsid w:val="00660284"/>
    <w:rsid w:val="006619C0"/>
    <w:rsid w:val="006638F6"/>
    <w:rsid w:val="00663D6B"/>
    <w:rsid w:val="00676B54"/>
    <w:rsid w:val="00677605"/>
    <w:rsid w:val="00677C0B"/>
    <w:rsid w:val="00682EF0"/>
    <w:rsid w:val="00683858"/>
    <w:rsid w:val="00684BC9"/>
    <w:rsid w:val="006A230E"/>
    <w:rsid w:val="006A3031"/>
    <w:rsid w:val="006B455F"/>
    <w:rsid w:val="006C4F79"/>
    <w:rsid w:val="006C5CE7"/>
    <w:rsid w:val="006C7132"/>
    <w:rsid w:val="006C76A4"/>
    <w:rsid w:val="006D3D23"/>
    <w:rsid w:val="006E589E"/>
    <w:rsid w:val="006F060D"/>
    <w:rsid w:val="006F06B5"/>
    <w:rsid w:val="006F40EA"/>
    <w:rsid w:val="006F5182"/>
    <w:rsid w:val="006F6D48"/>
    <w:rsid w:val="007010B6"/>
    <w:rsid w:val="0070165B"/>
    <w:rsid w:val="00704FDA"/>
    <w:rsid w:val="00715358"/>
    <w:rsid w:val="0071721D"/>
    <w:rsid w:val="00722891"/>
    <w:rsid w:val="00730907"/>
    <w:rsid w:val="00733293"/>
    <w:rsid w:val="00733609"/>
    <w:rsid w:val="0073696E"/>
    <w:rsid w:val="007454FA"/>
    <w:rsid w:val="007467DA"/>
    <w:rsid w:val="00752068"/>
    <w:rsid w:val="00755D50"/>
    <w:rsid w:val="00760BCB"/>
    <w:rsid w:val="00762B4C"/>
    <w:rsid w:val="00767632"/>
    <w:rsid w:val="00771E3C"/>
    <w:rsid w:val="00772369"/>
    <w:rsid w:val="00773955"/>
    <w:rsid w:val="00773A5A"/>
    <w:rsid w:val="00774032"/>
    <w:rsid w:val="00776F24"/>
    <w:rsid w:val="007803BA"/>
    <w:rsid w:val="007826D2"/>
    <w:rsid w:val="00786377"/>
    <w:rsid w:val="00787EFF"/>
    <w:rsid w:val="00791DDB"/>
    <w:rsid w:val="00794395"/>
    <w:rsid w:val="00795231"/>
    <w:rsid w:val="00795BAB"/>
    <w:rsid w:val="00796924"/>
    <w:rsid w:val="007A2827"/>
    <w:rsid w:val="007B015A"/>
    <w:rsid w:val="007B2631"/>
    <w:rsid w:val="007B432C"/>
    <w:rsid w:val="007C1FBE"/>
    <w:rsid w:val="007C40CC"/>
    <w:rsid w:val="007C68D1"/>
    <w:rsid w:val="007D34B3"/>
    <w:rsid w:val="007E27D1"/>
    <w:rsid w:val="007E336C"/>
    <w:rsid w:val="007E450E"/>
    <w:rsid w:val="007E530D"/>
    <w:rsid w:val="007F3B66"/>
    <w:rsid w:val="007F66E9"/>
    <w:rsid w:val="00800585"/>
    <w:rsid w:val="00800916"/>
    <w:rsid w:val="00801327"/>
    <w:rsid w:val="008027F0"/>
    <w:rsid w:val="00813654"/>
    <w:rsid w:val="008200F9"/>
    <w:rsid w:val="0082094F"/>
    <w:rsid w:val="00822F2C"/>
    <w:rsid w:val="00836DB9"/>
    <w:rsid w:val="00837387"/>
    <w:rsid w:val="008466FE"/>
    <w:rsid w:val="00846EE3"/>
    <w:rsid w:val="00853BDB"/>
    <w:rsid w:val="00853D38"/>
    <w:rsid w:val="00860C51"/>
    <w:rsid w:val="00864213"/>
    <w:rsid w:val="008654C2"/>
    <w:rsid w:val="00867F93"/>
    <w:rsid w:val="00893BEA"/>
    <w:rsid w:val="00896637"/>
    <w:rsid w:val="00896BB6"/>
    <w:rsid w:val="008A0D24"/>
    <w:rsid w:val="008A691E"/>
    <w:rsid w:val="008B38D6"/>
    <w:rsid w:val="008C7B63"/>
    <w:rsid w:val="008D010A"/>
    <w:rsid w:val="008D21D7"/>
    <w:rsid w:val="008D3B52"/>
    <w:rsid w:val="008E3F49"/>
    <w:rsid w:val="008E773F"/>
    <w:rsid w:val="008F5C57"/>
    <w:rsid w:val="008F5FEE"/>
    <w:rsid w:val="00901F3E"/>
    <w:rsid w:val="0090396C"/>
    <w:rsid w:val="00905668"/>
    <w:rsid w:val="00911C2E"/>
    <w:rsid w:val="009158F7"/>
    <w:rsid w:val="009170E5"/>
    <w:rsid w:val="00924730"/>
    <w:rsid w:val="00925CA0"/>
    <w:rsid w:val="00927CEB"/>
    <w:rsid w:val="009362C6"/>
    <w:rsid w:val="00937A71"/>
    <w:rsid w:val="009409B4"/>
    <w:rsid w:val="00944A6D"/>
    <w:rsid w:val="009469E0"/>
    <w:rsid w:val="00946BB3"/>
    <w:rsid w:val="009530CC"/>
    <w:rsid w:val="00955283"/>
    <w:rsid w:val="00967B67"/>
    <w:rsid w:val="009719FA"/>
    <w:rsid w:val="00972FA7"/>
    <w:rsid w:val="009730A7"/>
    <w:rsid w:val="009734B6"/>
    <w:rsid w:val="009877C9"/>
    <w:rsid w:val="00987C24"/>
    <w:rsid w:val="00991B8A"/>
    <w:rsid w:val="00994B2B"/>
    <w:rsid w:val="00995ADC"/>
    <w:rsid w:val="009A4DF2"/>
    <w:rsid w:val="009B11EA"/>
    <w:rsid w:val="009B3AC8"/>
    <w:rsid w:val="009B7823"/>
    <w:rsid w:val="009C06D3"/>
    <w:rsid w:val="009D07D0"/>
    <w:rsid w:val="009D4D0E"/>
    <w:rsid w:val="009D5473"/>
    <w:rsid w:val="009E002A"/>
    <w:rsid w:val="009E45AE"/>
    <w:rsid w:val="009F3052"/>
    <w:rsid w:val="00A043CA"/>
    <w:rsid w:val="00A04BFC"/>
    <w:rsid w:val="00A17FC3"/>
    <w:rsid w:val="00A2051D"/>
    <w:rsid w:val="00A265AF"/>
    <w:rsid w:val="00A313C2"/>
    <w:rsid w:val="00A33880"/>
    <w:rsid w:val="00A35352"/>
    <w:rsid w:val="00A35C56"/>
    <w:rsid w:val="00A405D0"/>
    <w:rsid w:val="00A40651"/>
    <w:rsid w:val="00A41FBE"/>
    <w:rsid w:val="00A46691"/>
    <w:rsid w:val="00A53312"/>
    <w:rsid w:val="00A54A74"/>
    <w:rsid w:val="00A560CA"/>
    <w:rsid w:val="00A604E0"/>
    <w:rsid w:val="00A619A9"/>
    <w:rsid w:val="00A673F6"/>
    <w:rsid w:val="00A82022"/>
    <w:rsid w:val="00A847AE"/>
    <w:rsid w:val="00A853E0"/>
    <w:rsid w:val="00A90AFB"/>
    <w:rsid w:val="00A96999"/>
    <w:rsid w:val="00A96AD9"/>
    <w:rsid w:val="00A96B05"/>
    <w:rsid w:val="00A97ACC"/>
    <w:rsid w:val="00AA20A3"/>
    <w:rsid w:val="00AA29FE"/>
    <w:rsid w:val="00AB0577"/>
    <w:rsid w:val="00AB1CC2"/>
    <w:rsid w:val="00AB48D0"/>
    <w:rsid w:val="00AC0E78"/>
    <w:rsid w:val="00AC0E81"/>
    <w:rsid w:val="00AC1865"/>
    <w:rsid w:val="00AC2798"/>
    <w:rsid w:val="00AC292D"/>
    <w:rsid w:val="00AC4E79"/>
    <w:rsid w:val="00AD04EA"/>
    <w:rsid w:val="00AD2E0F"/>
    <w:rsid w:val="00AE6D4D"/>
    <w:rsid w:val="00AF134B"/>
    <w:rsid w:val="00AF170C"/>
    <w:rsid w:val="00AF3F76"/>
    <w:rsid w:val="00AF4BA0"/>
    <w:rsid w:val="00B03731"/>
    <w:rsid w:val="00B06046"/>
    <w:rsid w:val="00B06962"/>
    <w:rsid w:val="00B1009E"/>
    <w:rsid w:val="00B13534"/>
    <w:rsid w:val="00B16F02"/>
    <w:rsid w:val="00B20E2A"/>
    <w:rsid w:val="00B23ECE"/>
    <w:rsid w:val="00B24D55"/>
    <w:rsid w:val="00B3031B"/>
    <w:rsid w:val="00B30EE9"/>
    <w:rsid w:val="00B31B67"/>
    <w:rsid w:val="00B31C51"/>
    <w:rsid w:val="00B3206F"/>
    <w:rsid w:val="00B35FC5"/>
    <w:rsid w:val="00B36261"/>
    <w:rsid w:val="00B37DD6"/>
    <w:rsid w:val="00B37E50"/>
    <w:rsid w:val="00B41F9B"/>
    <w:rsid w:val="00B44902"/>
    <w:rsid w:val="00B46786"/>
    <w:rsid w:val="00B47764"/>
    <w:rsid w:val="00B4799C"/>
    <w:rsid w:val="00B5075A"/>
    <w:rsid w:val="00B514DC"/>
    <w:rsid w:val="00B51FA5"/>
    <w:rsid w:val="00B53102"/>
    <w:rsid w:val="00B55775"/>
    <w:rsid w:val="00B55CA2"/>
    <w:rsid w:val="00B5685C"/>
    <w:rsid w:val="00B57BEF"/>
    <w:rsid w:val="00B61A87"/>
    <w:rsid w:val="00B67722"/>
    <w:rsid w:val="00B702F2"/>
    <w:rsid w:val="00B749CE"/>
    <w:rsid w:val="00B826FB"/>
    <w:rsid w:val="00B86B8D"/>
    <w:rsid w:val="00B93A13"/>
    <w:rsid w:val="00BA2D9D"/>
    <w:rsid w:val="00BB0568"/>
    <w:rsid w:val="00BB20D2"/>
    <w:rsid w:val="00BC1C4C"/>
    <w:rsid w:val="00BC2750"/>
    <w:rsid w:val="00BC555D"/>
    <w:rsid w:val="00BD3F38"/>
    <w:rsid w:val="00BD5BA8"/>
    <w:rsid w:val="00BD6187"/>
    <w:rsid w:val="00BE64DC"/>
    <w:rsid w:val="00BE718D"/>
    <w:rsid w:val="00BF05C6"/>
    <w:rsid w:val="00BF10FF"/>
    <w:rsid w:val="00BF271E"/>
    <w:rsid w:val="00BF2BA2"/>
    <w:rsid w:val="00BF3269"/>
    <w:rsid w:val="00BF602F"/>
    <w:rsid w:val="00C01D83"/>
    <w:rsid w:val="00C0212C"/>
    <w:rsid w:val="00C03DEA"/>
    <w:rsid w:val="00C0738C"/>
    <w:rsid w:val="00C1747A"/>
    <w:rsid w:val="00C2001F"/>
    <w:rsid w:val="00C2408A"/>
    <w:rsid w:val="00C25074"/>
    <w:rsid w:val="00C25575"/>
    <w:rsid w:val="00C263CD"/>
    <w:rsid w:val="00C3114D"/>
    <w:rsid w:val="00C31AFD"/>
    <w:rsid w:val="00C34697"/>
    <w:rsid w:val="00C41BF9"/>
    <w:rsid w:val="00C41F0A"/>
    <w:rsid w:val="00C41F13"/>
    <w:rsid w:val="00C439FC"/>
    <w:rsid w:val="00C4458E"/>
    <w:rsid w:val="00C44C53"/>
    <w:rsid w:val="00C45ADA"/>
    <w:rsid w:val="00C47285"/>
    <w:rsid w:val="00C47B04"/>
    <w:rsid w:val="00C53BE6"/>
    <w:rsid w:val="00C56143"/>
    <w:rsid w:val="00C609CC"/>
    <w:rsid w:val="00C62782"/>
    <w:rsid w:val="00C737F0"/>
    <w:rsid w:val="00C7466A"/>
    <w:rsid w:val="00C91009"/>
    <w:rsid w:val="00C972D2"/>
    <w:rsid w:val="00CA0C42"/>
    <w:rsid w:val="00CA24FF"/>
    <w:rsid w:val="00CB0069"/>
    <w:rsid w:val="00CB389B"/>
    <w:rsid w:val="00CB3AB7"/>
    <w:rsid w:val="00CB40E9"/>
    <w:rsid w:val="00CB52B1"/>
    <w:rsid w:val="00CC43BE"/>
    <w:rsid w:val="00CC5CA6"/>
    <w:rsid w:val="00CC66F5"/>
    <w:rsid w:val="00CD4284"/>
    <w:rsid w:val="00CD7E83"/>
    <w:rsid w:val="00CE08BC"/>
    <w:rsid w:val="00CE1E63"/>
    <w:rsid w:val="00CE44EB"/>
    <w:rsid w:val="00CE5B87"/>
    <w:rsid w:val="00CE696D"/>
    <w:rsid w:val="00CE6D88"/>
    <w:rsid w:val="00CF0EC3"/>
    <w:rsid w:val="00CF2CE4"/>
    <w:rsid w:val="00D01CE2"/>
    <w:rsid w:val="00D03813"/>
    <w:rsid w:val="00D043D7"/>
    <w:rsid w:val="00D0563B"/>
    <w:rsid w:val="00D07AEE"/>
    <w:rsid w:val="00D11F96"/>
    <w:rsid w:val="00D13424"/>
    <w:rsid w:val="00D2026D"/>
    <w:rsid w:val="00D265F2"/>
    <w:rsid w:val="00D52F40"/>
    <w:rsid w:val="00D60C12"/>
    <w:rsid w:val="00D64F46"/>
    <w:rsid w:val="00D8041C"/>
    <w:rsid w:val="00D8064E"/>
    <w:rsid w:val="00D961ED"/>
    <w:rsid w:val="00DA0B8C"/>
    <w:rsid w:val="00DA38E1"/>
    <w:rsid w:val="00DA4690"/>
    <w:rsid w:val="00DA4760"/>
    <w:rsid w:val="00DA720A"/>
    <w:rsid w:val="00DB039A"/>
    <w:rsid w:val="00DB30FF"/>
    <w:rsid w:val="00DC1984"/>
    <w:rsid w:val="00DC6950"/>
    <w:rsid w:val="00DC6C14"/>
    <w:rsid w:val="00DD29BF"/>
    <w:rsid w:val="00DD4725"/>
    <w:rsid w:val="00DD769D"/>
    <w:rsid w:val="00DE3B52"/>
    <w:rsid w:val="00DF03A3"/>
    <w:rsid w:val="00E003FB"/>
    <w:rsid w:val="00E02AAE"/>
    <w:rsid w:val="00E074D6"/>
    <w:rsid w:val="00E07B17"/>
    <w:rsid w:val="00E07F42"/>
    <w:rsid w:val="00E277FD"/>
    <w:rsid w:val="00E3079E"/>
    <w:rsid w:val="00E35B6B"/>
    <w:rsid w:val="00E42522"/>
    <w:rsid w:val="00E47FE3"/>
    <w:rsid w:val="00E5076E"/>
    <w:rsid w:val="00E52765"/>
    <w:rsid w:val="00E547BF"/>
    <w:rsid w:val="00E57CED"/>
    <w:rsid w:val="00E60E81"/>
    <w:rsid w:val="00E677C8"/>
    <w:rsid w:val="00E827EC"/>
    <w:rsid w:val="00E835EB"/>
    <w:rsid w:val="00E83A56"/>
    <w:rsid w:val="00E87A6D"/>
    <w:rsid w:val="00EA0177"/>
    <w:rsid w:val="00EA1EBE"/>
    <w:rsid w:val="00EA3D49"/>
    <w:rsid w:val="00EB0245"/>
    <w:rsid w:val="00EB13F8"/>
    <w:rsid w:val="00EB5CE1"/>
    <w:rsid w:val="00EB660C"/>
    <w:rsid w:val="00EB771D"/>
    <w:rsid w:val="00EC38B3"/>
    <w:rsid w:val="00EC700B"/>
    <w:rsid w:val="00ED23C2"/>
    <w:rsid w:val="00EE2F83"/>
    <w:rsid w:val="00EE4779"/>
    <w:rsid w:val="00EE664E"/>
    <w:rsid w:val="00EE68EC"/>
    <w:rsid w:val="00EF168C"/>
    <w:rsid w:val="00EF3FF8"/>
    <w:rsid w:val="00F073C6"/>
    <w:rsid w:val="00F15C20"/>
    <w:rsid w:val="00F1701A"/>
    <w:rsid w:val="00F17C6C"/>
    <w:rsid w:val="00F22D25"/>
    <w:rsid w:val="00F3061B"/>
    <w:rsid w:val="00F33E0C"/>
    <w:rsid w:val="00F40B1B"/>
    <w:rsid w:val="00F46E0E"/>
    <w:rsid w:val="00F5062F"/>
    <w:rsid w:val="00F50648"/>
    <w:rsid w:val="00F520B2"/>
    <w:rsid w:val="00F64833"/>
    <w:rsid w:val="00F65B63"/>
    <w:rsid w:val="00F65FCF"/>
    <w:rsid w:val="00F67618"/>
    <w:rsid w:val="00F74423"/>
    <w:rsid w:val="00F86572"/>
    <w:rsid w:val="00F91AFA"/>
    <w:rsid w:val="00F93CF3"/>
    <w:rsid w:val="00F9652D"/>
    <w:rsid w:val="00FA4A8D"/>
    <w:rsid w:val="00FA5F33"/>
    <w:rsid w:val="00FB079B"/>
    <w:rsid w:val="00FB10CE"/>
    <w:rsid w:val="00FB2181"/>
    <w:rsid w:val="00FB59FA"/>
    <w:rsid w:val="00FC0AA7"/>
    <w:rsid w:val="00FC2213"/>
    <w:rsid w:val="00FC724F"/>
    <w:rsid w:val="00FD1193"/>
    <w:rsid w:val="00FD31D4"/>
    <w:rsid w:val="00FD4470"/>
    <w:rsid w:val="00FE2A68"/>
    <w:rsid w:val="00FE2C10"/>
    <w:rsid w:val="00FF00EF"/>
    <w:rsid w:val="00FF2F96"/>
    <w:rsid w:val="25C8B004"/>
    <w:rsid w:val="30390A79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D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간격 없음1"/>
    <w:basedOn w:val="a"/>
    <w:rsid w:val="001A30D5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ac">
    <w:name w:val="바탕글"/>
    <w:basedOn w:val="a"/>
    <w:rsid w:val="001A30D5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d">
    <w:name w:val="Hyperlink"/>
    <w:basedOn w:val="a0"/>
    <w:uiPriority w:val="99"/>
    <w:unhideWhenUsed/>
    <w:rsid w:val="000934F2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0934F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4B72E5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C5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k-mex.co.kr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 xsi:nil="true"/>
    <_dlc_DocIdUrl xmlns="94725563-3cef-4e30-b381-0132180c6d9f">
      <Url xsi:nil="true"/>
      <Description xsi:nil="true"/>
    </_dlc_DocIdUrl>
    <_Flow_SignoffStatus xmlns="ae749882-9aa0-4b20-9e5a-9fe7eba2c2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9" ma:contentTypeDescription="새 문서를 만듭니다." ma:contentTypeScope="" ma:versionID="e55d3ace84ffe4faa728d6b86ced5721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b87b9490b18a8a55710d9a5ad800e572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_Flow_SignoffStatu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사인 오프 상태" ma:internalName="_x0024_Resources_x003a_core_x002c_Signoff_Status_x003b_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6ABEDE-1569-48F0-A9C0-096E19977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  <ds:schemaRef ds:uri="ae749882-9aa0-4b20-9e5a-9fe7eba2c27f"/>
  </ds:schemaRefs>
</ds:datastoreItem>
</file>

<file path=customXml/itemProps4.xml><?xml version="1.0" encoding="utf-8"?>
<ds:datastoreItem xmlns:ds="http://schemas.openxmlformats.org/officeDocument/2006/customXml" ds:itemID="{A6995E97-F145-427D-B809-C0A91F8F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356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서울 사무처 김승기 차장</cp:lastModifiedBy>
  <cp:revision>188</cp:revision>
  <cp:lastPrinted>2024-01-09T06:19:00Z</cp:lastPrinted>
  <dcterms:created xsi:type="dcterms:W3CDTF">2023-11-22T05:50:00Z</dcterms:created>
  <dcterms:modified xsi:type="dcterms:W3CDTF">2024-01-11T02:09:00Z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371e7f93-7322-47dc-8ae6-1e9010b9f889</vt:lpwstr>
  </property>
</Properties>
</file>